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7C1B9B" w:rsidRPr="00733A33">
        <w:trPr>
          <w:cantSplit/>
          <w:trHeight w:val="905"/>
        </w:trPr>
        <w:tc>
          <w:tcPr>
            <w:tcW w:w="9468" w:type="dxa"/>
            <w:gridSpan w:val="2"/>
          </w:tcPr>
          <w:p w:rsidR="007C1B9B" w:rsidRPr="00733A33" w:rsidRDefault="007C1B9B" w:rsidP="008016C9">
            <w:pPr>
              <w:jc w:val="center"/>
              <w:rPr>
                <w:lang w:val="uk-UA"/>
              </w:rPr>
            </w:pPr>
            <w:r w:rsidRPr="00D35391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Gerb" style="width:36pt;height:47.25pt;visibility:visible">
                  <v:imagedata r:id="rId4" o:title=""/>
                </v:shape>
              </w:pict>
            </w:r>
          </w:p>
        </w:tc>
      </w:tr>
      <w:tr w:rsidR="007C1B9B">
        <w:trPr>
          <w:cantSplit/>
        </w:trPr>
        <w:tc>
          <w:tcPr>
            <w:tcW w:w="9468" w:type="dxa"/>
            <w:gridSpan w:val="2"/>
          </w:tcPr>
          <w:p w:rsidR="007C1B9B" w:rsidRDefault="007C1B9B" w:rsidP="008016C9">
            <w:pPr>
              <w:pStyle w:val="Heading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7C1B9B">
        <w:trPr>
          <w:cantSplit/>
        </w:trPr>
        <w:tc>
          <w:tcPr>
            <w:tcW w:w="9468" w:type="dxa"/>
            <w:gridSpan w:val="2"/>
          </w:tcPr>
          <w:p w:rsidR="007C1B9B" w:rsidRDefault="007C1B9B" w:rsidP="008016C9">
            <w:pPr>
              <w:pStyle w:val="Heading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7C1B9B">
        <w:trPr>
          <w:cantSplit/>
        </w:trPr>
        <w:tc>
          <w:tcPr>
            <w:tcW w:w="9468" w:type="dxa"/>
            <w:gridSpan w:val="2"/>
          </w:tcPr>
          <w:p w:rsidR="007C1B9B" w:rsidRDefault="007C1B9B" w:rsidP="008016C9">
            <w:pPr>
              <w:pStyle w:val="Heading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7C1B9B">
        <w:trPr>
          <w:cantSplit/>
        </w:trPr>
        <w:tc>
          <w:tcPr>
            <w:tcW w:w="9468" w:type="dxa"/>
            <w:gridSpan w:val="2"/>
          </w:tcPr>
          <w:p w:rsidR="007C1B9B" w:rsidRDefault="007C1B9B" w:rsidP="008016C9">
            <w:pPr>
              <w:pStyle w:val="Heading5"/>
              <w:rPr>
                <w:sz w:val="16"/>
                <w:szCs w:val="16"/>
                <w:lang w:val="uk-UA"/>
              </w:rPr>
            </w:pPr>
          </w:p>
        </w:tc>
      </w:tr>
      <w:tr w:rsidR="007C1B9B">
        <w:trPr>
          <w:cantSplit/>
          <w:trHeight w:val="230"/>
        </w:trPr>
        <w:tc>
          <w:tcPr>
            <w:tcW w:w="9468" w:type="dxa"/>
            <w:gridSpan w:val="2"/>
          </w:tcPr>
          <w:p w:rsidR="007C1B9B" w:rsidRDefault="007C1B9B" w:rsidP="008016C9">
            <w:pPr>
              <w:pStyle w:val="Heading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Р І Ш Е Н Н Я</w:t>
            </w:r>
          </w:p>
        </w:tc>
      </w:tr>
      <w:tr w:rsidR="007C1B9B">
        <w:trPr>
          <w:cantSplit/>
        </w:trPr>
        <w:tc>
          <w:tcPr>
            <w:tcW w:w="9468" w:type="dxa"/>
            <w:gridSpan w:val="2"/>
          </w:tcPr>
          <w:p w:rsidR="007C1B9B" w:rsidRDefault="007C1B9B" w:rsidP="008016C9">
            <w:pPr>
              <w:pStyle w:val="Heading5"/>
              <w:rPr>
                <w:sz w:val="16"/>
                <w:szCs w:val="16"/>
                <w:lang w:val="uk-UA"/>
              </w:rPr>
            </w:pPr>
          </w:p>
        </w:tc>
      </w:tr>
      <w:tr w:rsidR="007C1B9B">
        <w:trPr>
          <w:cantSplit/>
          <w:trHeight w:val="348"/>
        </w:trPr>
        <w:tc>
          <w:tcPr>
            <w:tcW w:w="5069" w:type="dxa"/>
          </w:tcPr>
          <w:p w:rsidR="007C1B9B" w:rsidRDefault="007C1B9B" w:rsidP="008016C9">
            <w:pPr>
              <w:pStyle w:val="Heading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Шоста   сесія  </w:t>
            </w:r>
          </w:p>
          <w:p w:rsidR="007C1B9B" w:rsidRDefault="007C1B9B" w:rsidP="008016C9">
            <w:pPr>
              <w:pStyle w:val="Heading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7C1B9B" w:rsidRDefault="007C1B9B" w:rsidP="008016C9">
            <w:pPr>
              <w:pStyle w:val="Heading5"/>
              <w:jc w:val="right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</w:p>
        </w:tc>
      </w:tr>
      <w:tr w:rsidR="007C1B9B">
        <w:trPr>
          <w:cantSplit/>
          <w:trHeight w:val="384"/>
        </w:trPr>
        <w:tc>
          <w:tcPr>
            <w:tcW w:w="5069" w:type="dxa"/>
          </w:tcPr>
          <w:p w:rsidR="007C1B9B" w:rsidRDefault="007C1B9B" w:rsidP="008016C9">
            <w:pPr>
              <w:pStyle w:val="Heading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від   27 жовтня 2016  року</w:t>
            </w:r>
          </w:p>
          <w:p w:rsidR="007C1B9B" w:rsidRPr="00733A33" w:rsidRDefault="007C1B9B" w:rsidP="008016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7C1B9B" w:rsidRDefault="007C1B9B" w:rsidP="008016C9">
            <w:pPr>
              <w:pStyle w:val="Heading5"/>
              <w:jc w:val="right"/>
              <w:rPr>
                <w:lang w:val="uk-UA"/>
              </w:rPr>
            </w:pPr>
          </w:p>
        </w:tc>
      </w:tr>
    </w:tbl>
    <w:p w:rsidR="007C1B9B" w:rsidRPr="00CE4B7A" w:rsidRDefault="007C1B9B" w:rsidP="00E763E6">
      <w:pPr>
        <w:jc w:val="both"/>
        <w:rPr>
          <w:b/>
          <w:bCs/>
          <w:sz w:val="28"/>
          <w:szCs w:val="28"/>
          <w:lang w:val="uk-UA"/>
        </w:rPr>
      </w:pPr>
    </w:p>
    <w:p w:rsidR="007C1B9B" w:rsidRDefault="007C1B9B" w:rsidP="00F5583D">
      <w:pPr>
        <w:tabs>
          <w:tab w:val="left" w:pos="0"/>
          <w:tab w:val="left" w:pos="5760"/>
        </w:tabs>
        <w:ind w:right="4315"/>
        <w:rPr>
          <w:b/>
          <w:bCs/>
          <w:sz w:val="28"/>
          <w:szCs w:val="28"/>
          <w:lang w:val="uk-UA"/>
        </w:rPr>
      </w:pPr>
      <w:r w:rsidRPr="00CE4B7A">
        <w:rPr>
          <w:b/>
          <w:bCs/>
          <w:sz w:val="28"/>
          <w:szCs w:val="28"/>
          <w:lang w:val="uk-UA"/>
        </w:rPr>
        <w:t xml:space="preserve">Про </w:t>
      </w:r>
      <w:r w:rsidRPr="00090E77">
        <w:rPr>
          <w:b/>
          <w:bCs/>
          <w:sz w:val="28"/>
          <w:szCs w:val="28"/>
          <w:lang w:val="uk-UA"/>
        </w:rPr>
        <w:t xml:space="preserve">звернення </w:t>
      </w:r>
      <w:r>
        <w:rPr>
          <w:b/>
          <w:bCs/>
          <w:sz w:val="28"/>
          <w:szCs w:val="28"/>
          <w:lang w:val="uk-UA"/>
        </w:rPr>
        <w:t>депутатів Новоград-Волинської районної ради про врегулювання  військового законодавства щодо організації призову громадян на військову службу органами державної влади та місцевого самоврядування</w:t>
      </w:r>
    </w:p>
    <w:p w:rsidR="007C1B9B" w:rsidRPr="00090E77" w:rsidRDefault="007C1B9B" w:rsidP="00F5583D">
      <w:pPr>
        <w:tabs>
          <w:tab w:val="left" w:pos="180"/>
        </w:tabs>
        <w:spacing w:line="228" w:lineRule="auto"/>
        <w:ind w:right="4315"/>
        <w:jc w:val="both"/>
        <w:rPr>
          <w:sz w:val="28"/>
          <w:szCs w:val="28"/>
          <w:lang w:val="uk-UA"/>
        </w:rPr>
      </w:pPr>
    </w:p>
    <w:p w:rsidR="007C1B9B" w:rsidRPr="00090E77" w:rsidRDefault="007C1B9B" w:rsidP="00E763E6">
      <w:pPr>
        <w:tabs>
          <w:tab w:val="left" w:pos="180"/>
        </w:tabs>
        <w:spacing w:line="228" w:lineRule="auto"/>
        <w:jc w:val="both"/>
        <w:rPr>
          <w:sz w:val="28"/>
          <w:szCs w:val="28"/>
          <w:lang w:val="uk-UA"/>
        </w:rPr>
      </w:pPr>
    </w:p>
    <w:p w:rsidR="007C1B9B" w:rsidRDefault="007C1B9B" w:rsidP="00F5583D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Відповідно до ст. ст. 43,46 Закону України «Про місцеве самоврядування в Україні», рекомендацій постійної комісії </w:t>
      </w:r>
      <w:r w:rsidRPr="000B39E9">
        <w:rPr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</w:t>
      </w:r>
      <w:r>
        <w:rPr>
          <w:sz w:val="28"/>
          <w:szCs w:val="28"/>
          <w:lang w:val="uk-UA"/>
        </w:rPr>
        <w:t>, районна рада</w:t>
      </w:r>
    </w:p>
    <w:p w:rsidR="007C1B9B" w:rsidRPr="00CE4B7A" w:rsidRDefault="007C1B9B" w:rsidP="00E763E6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7C1B9B" w:rsidRPr="00CE4B7A" w:rsidRDefault="007C1B9B" w:rsidP="00E763E6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7C1B9B" w:rsidRPr="00CE4B7A" w:rsidRDefault="007C1B9B" w:rsidP="00E763E6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7C1B9B" w:rsidRPr="00F5583D" w:rsidRDefault="007C1B9B" w:rsidP="00F5583D">
      <w:pPr>
        <w:tabs>
          <w:tab w:val="left" w:pos="0"/>
          <w:tab w:val="left" w:pos="5760"/>
        </w:tabs>
        <w:ind w:right="-5"/>
        <w:jc w:val="both"/>
        <w:rPr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1. </w:t>
      </w:r>
      <w:r w:rsidRPr="006A3651">
        <w:rPr>
          <w:rFonts w:eastAsia="Batang"/>
          <w:sz w:val="28"/>
          <w:szCs w:val="28"/>
          <w:lang w:val="uk-UA"/>
        </w:rPr>
        <w:t xml:space="preserve">Схвалити текст звернення </w:t>
      </w:r>
      <w:r w:rsidRPr="006A3651">
        <w:rPr>
          <w:sz w:val="28"/>
          <w:szCs w:val="28"/>
          <w:lang w:val="uk-UA"/>
        </w:rPr>
        <w:t>депутатів районної ради</w:t>
      </w:r>
      <w:bookmarkStart w:id="0" w:name="_GoBack"/>
      <w:bookmarkEnd w:id="0"/>
      <w:r w:rsidRPr="006A3651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Верховної Р</w:t>
      </w:r>
      <w:r w:rsidRPr="006A3651">
        <w:rPr>
          <w:sz w:val="28"/>
          <w:szCs w:val="28"/>
          <w:lang w:val="uk-UA"/>
        </w:rPr>
        <w:t xml:space="preserve">ади України, Кабінету Міністрів України </w:t>
      </w:r>
      <w:r w:rsidRPr="000C20C9">
        <w:rPr>
          <w:sz w:val="28"/>
          <w:szCs w:val="28"/>
          <w:lang w:val="uk-UA"/>
        </w:rPr>
        <w:t xml:space="preserve"> </w:t>
      </w:r>
      <w:r w:rsidRPr="00F5583D">
        <w:rPr>
          <w:sz w:val="28"/>
          <w:szCs w:val="28"/>
          <w:lang w:val="uk-UA"/>
        </w:rPr>
        <w:t>про врегулювання  військового законодавства щодо організації призову громадян на військову службу органами державної влади та місцевого самоврядування</w:t>
      </w:r>
      <w:r>
        <w:rPr>
          <w:sz w:val="28"/>
          <w:szCs w:val="28"/>
          <w:lang w:val="uk-UA"/>
        </w:rPr>
        <w:t>.</w:t>
      </w:r>
    </w:p>
    <w:p w:rsidR="007C1B9B" w:rsidRDefault="007C1B9B" w:rsidP="00F55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7C1B9B" w:rsidRPr="00313776" w:rsidRDefault="007C1B9B" w:rsidP="00F55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</w:t>
      </w:r>
      <w:r w:rsidRPr="00313776">
        <w:rPr>
          <w:sz w:val="28"/>
          <w:szCs w:val="28"/>
          <w:lang w:val="uk-UA"/>
        </w:rPr>
        <w:t>Надіслати текст звернення до</w:t>
      </w:r>
      <w:r>
        <w:rPr>
          <w:sz w:val="28"/>
          <w:szCs w:val="28"/>
          <w:lang w:val="uk-UA"/>
        </w:rPr>
        <w:t xml:space="preserve"> Верховної Р</w:t>
      </w:r>
      <w:r w:rsidRPr="006A3651">
        <w:rPr>
          <w:sz w:val="28"/>
          <w:szCs w:val="28"/>
          <w:lang w:val="uk-UA"/>
        </w:rPr>
        <w:t>ади України, Кабінету Міністрів України</w:t>
      </w:r>
      <w:r>
        <w:rPr>
          <w:sz w:val="28"/>
          <w:szCs w:val="28"/>
          <w:lang w:val="uk-UA"/>
        </w:rPr>
        <w:t>.</w:t>
      </w:r>
    </w:p>
    <w:p w:rsidR="007C1B9B" w:rsidRDefault="007C1B9B" w:rsidP="00E763E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7C1B9B" w:rsidRDefault="007C1B9B" w:rsidP="00E763E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7C1B9B" w:rsidRDefault="007C1B9B" w:rsidP="00E763E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7C1B9B" w:rsidRPr="00CE4B7A" w:rsidRDefault="007C1B9B" w:rsidP="00E763E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7C1B9B" w:rsidRDefault="007C1B9B" w:rsidP="00E763E6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7C1B9B" w:rsidRDefault="007C1B9B"/>
    <w:sectPr w:rsidR="007C1B9B" w:rsidSect="003C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3E6"/>
    <w:rsid w:val="00046F4D"/>
    <w:rsid w:val="00090E77"/>
    <w:rsid w:val="000B39E9"/>
    <w:rsid w:val="000C20C9"/>
    <w:rsid w:val="000F2C4C"/>
    <w:rsid w:val="00313776"/>
    <w:rsid w:val="0031791A"/>
    <w:rsid w:val="003C3F08"/>
    <w:rsid w:val="004A4E91"/>
    <w:rsid w:val="005A4459"/>
    <w:rsid w:val="00603A75"/>
    <w:rsid w:val="006A3651"/>
    <w:rsid w:val="006F7E3C"/>
    <w:rsid w:val="00733A33"/>
    <w:rsid w:val="00787627"/>
    <w:rsid w:val="007A7018"/>
    <w:rsid w:val="007C1B9B"/>
    <w:rsid w:val="008016C9"/>
    <w:rsid w:val="0087685F"/>
    <w:rsid w:val="008F33A1"/>
    <w:rsid w:val="00961A3A"/>
    <w:rsid w:val="00AF7848"/>
    <w:rsid w:val="00B34179"/>
    <w:rsid w:val="00B43160"/>
    <w:rsid w:val="00B60A5A"/>
    <w:rsid w:val="00C843E9"/>
    <w:rsid w:val="00CE4B7A"/>
    <w:rsid w:val="00D35391"/>
    <w:rsid w:val="00E763E6"/>
    <w:rsid w:val="00EA023D"/>
    <w:rsid w:val="00F37FAC"/>
    <w:rsid w:val="00F5583D"/>
    <w:rsid w:val="00FB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E6"/>
    <w:rPr>
      <w:rFonts w:ascii="Times New Roman" w:hAnsi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63E6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63E6"/>
    <w:pPr>
      <w:keepNext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E763E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rsid w:val="00E763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E763E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6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3E6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0B39E9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728</Words>
  <Characters>415</Characters>
  <Application>Microsoft Office Outlook</Application>
  <DocSecurity>0</DocSecurity>
  <Lines>0</Lines>
  <Paragraphs>0</Paragraphs>
  <ScaleCrop>false</ScaleCrop>
  <Company>INFINITY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RayRada</dc:creator>
  <cp:keywords/>
  <dc:description/>
  <cp:lastModifiedBy>USER</cp:lastModifiedBy>
  <cp:revision>2</cp:revision>
  <cp:lastPrinted>2016-10-12T11:40:00Z</cp:lastPrinted>
  <dcterms:created xsi:type="dcterms:W3CDTF">2016-10-21T07:42:00Z</dcterms:created>
  <dcterms:modified xsi:type="dcterms:W3CDTF">2016-10-21T07:42:00Z</dcterms:modified>
</cp:coreProperties>
</file>