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C0" w:rsidRPr="008C5B28" w:rsidRDefault="002C64C0" w:rsidP="001D548C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 copy 1" style="position:absolute;margin-left:214.5pt;margin-top:-.25pt;width:38.25pt;height:47.25pt;z-index:251658240;visibility:visible">
            <v:imagedata r:id="rId7" o:title=""/>
            <w10:wrap type="square" side="right"/>
          </v:shape>
        </w:pict>
      </w:r>
      <w:r w:rsidRPr="00564D99">
        <w:t xml:space="preserve">                                                    </w:t>
      </w:r>
    </w:p>
    <w:p w:rsidR="002C64C0" w:rsidRPr="00CE1C8E" w:rsidRDefault="002C64C0" w:rsidP="001D548C">
      <w:pPr>
        <w:rPr>
          <w:lang w:val="uk-UA"/>
        </w:rPr>
      </w:pPr>
    </w:p>
    <w:p w:rsidR="002C64C0" w:rsidRDefault="002C64C0" w:rsidP="000540CF">
      <w:pPr>
        <w:rPr>
          <w:lang w:val="uk-UA"/>
        </w:rPr>
      </w:pPr>
    </w:p>
    <w:p w:rsidR="002C64C0" w:rsidRDefault="002C64C0" w:rsidP="009C5453">
      <w:pPr>
        <w:jc w:val="center"/>
        <w:rPr>
          <w:sz w:val="28"/>
          <w:szCs w:val="28"/>
          <w:lang w:val="uk-UA"/>
        </w:rPr>
      </w:pPr>
    </w:p>
    <w:p w:rsidR="002C64C0" w:rsidRDefault="002C64C0" w:rsidP="009C5453">
      <w:pPr>
        <w:jc w:val="center"/>
        <w:rPr>
          <w:sz w:val="28"/>
          <w:szCs w:val="28"/>
          <w:lang w:val="uk-UA"/>
        </w:rPr>
      </w:pPr>
    </w:p>
    <w:p w:rsidR="002C64C0" w:rsidRPr="009C5453" w:rsidRDefault="002C64C0" w:rsidP="009C54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2C64C0" w:rsidRPr="009C5453" w:rsidRDefault="002C64C0" w:rsidP="000540CF">
      <w:pPr>
        <w:jc w:val="center"/>
        <w:rPr>
          <w:b/>
          <w:sz w:val="27"/>
          <w:szCs w:val="27"/>
          <w:lang w:val="uk-UA"/>
        </w:rPr>
      </w:pPr>
      <w:r w:rsidRPr="009C5453">
        <w:rPr>
          <w:b/>
          <w:sz w:val="27"/>
          <w:szCs w:val="27"/>
          <w:lang w:val="uk-UA"/>
        </w:rPr>
        <w:t>НОВОГРАД-ВОЛИНСЬКА РАЙОННА РАДА</w:t>
      </w:r>
    </w:p>
    <w:p w:rsidR="002C64C0" w:rsidRDefault="002C64C0" w:rsidP="000540CF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ЖИТОМИРСЬКОЇ ОБЛАСТІ</w:t>
      </w:r>
    </w:p>
    <w:p w:rsidR="002C64C0" w:rsidRPr="00260FCC" w:rsidRDefault="002C64C0" w:rsidP="0032223B">
      <w:pPr>
        <w:pStyle w:val="3"/>
        <w:ind w:firstLine="0"/>
        <w:jc w:val="center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2C64C0" w:rsidRDefault="002C64C0" w:rsidP="000540CF">
      <w:pPr>
        <w:jc w:val="center"/>
        <w:rPr>
          <w:sz w:val="27"/>
          <w:szCs w:val="27"/>
          <w:lang w:val="uk-UA"/>
        </w:rPr>
      </w:pPr>
    </w:p>
    <w:p w:rsidR="002C64C0" w:rsidRPr="00C44A31" w:rsidRDefault="002C64C0" w:rsidP="000540CF">
      <w:pPr>
        <w:jc w:val="center"/>
        <w:rPr>
          <w:sz w:val="23"/>
          <w:szCs w:val="23"/>
          <w:lang w:val="uk-UA"/>
        </w:rPr>
      </w:pPr>
    </w:p>
    <w:p w:rsidR="002C64C0" w:rsidRPr="0032223B" w:rsidRDefault="002C64C0" w:rsidP="0032223B">
      <w:pPr>
        <w:ind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Шістнадцята</w:t>
      </w:r>
      <w:r w:rsidRPr="0032223B">
        <w:rPr>
          <w:sz w:val="28"/>
          <w:szCs w:val="28"/>
          <w:lang w:val="uk-UA"/>
        </w:rPr>
        <w:t xml:space="preserve">  сесія              </w:t>
      </w:r>
      <w:r>
        <w:rPr>
          <w:sz w:val="28"/>
          <w:szCs w:val="28"/>
          <w:lang w:val="uk-UA"/>
        </w:rPr>
        <w:t xml:space="preserve">                            </w:t>
      </w:r>
      <w:r w:rsidRPr="0032223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</w:t>
      </w:r>
      <w:r w:rsidRPr="0032223B">
        <w:rPr>
          <w:sz w:val="28"/>
          <w:szCs w:val="28"/>
          <w:lang w:val="uk-UA"/>
        </w:rPr>
        <w:t xml:space="preserve">       </w:t>
      </w:r>
      <w:r w:rsidRPr="0032223B">
        <w:rPr>
          <w:sz w:val="28"/>
          <w:szCs w:val="28"/>
          <w:lang w:val="en-US"/>
        </w:rPr>
        <w:t>VII</w:t>
      </w:r>
      <w:r w:rsidRPr="0032223B">
        <w:rPr>
          <w:sz w:val="28"/>
          <w:szCs w:val="28"/>
          <w:lang w:val="uk-UA"/>
        </w:rPr>
        <w:t xml:space="preserve"> скликання</w:t>
      </w:r>
    </w:p>
    <w:p w:rsidR="002C64C0" w:rsidRPr="00C44A31" w:rsidRDefault="002C64C0" w:rsidP="000540CF">
      <w:pPr>
        <w:ind w:firstLine="2835"/>
        <w:jc w:val="both"/>
        <w:rPr>
          <w:sz w:val="27"/>
          <w:szCs w:val="27"/>
          <w:lang w:val="uk-UA"/>
        </w:rPr>
      </w:pPr>
    </w:p>
    <w:p w:rsidR="002C64C0" w:rsidRPr="00E81AD0" w:rsidRDefault="002C64C0" w:rsidP="00E81AD0">
      <w:pPr>
        <w:rPr>
          <w:sz w:val="28"/>
          <w:szCs w:val="28"/>
          <w:lang w:val="uk-UA"/>
        </w:rPr>
      </w:pPr>
      <w:r w:rsidRPr="00E81AD0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20</w:t>
      </w:r>
      <w:r w:rsidRPr="00E81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E81AD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81AD0">
        <w:rPr>
          <w:sz w:val="28"/>
          <w:szCs w:val="28"/>
          <w:lang w:val="uk-UA"/>
        </w:rPr>
        <w:t xml:space="preserve"> року</w:t>
      </w:r>
    </w:p>
    <w:p w:rsidR="002C64C0" w:rsidRPr="00C44A31" w:rsidRDefault="002C64C0" w:rsidP="000540CF">
      <w:pPr>
        <w:rPr>
          <w:lang w:val="uk-UA"/>
        </w:rPr>
      </w:pPr>
    </w:p>
    <w:p w:rsidR="002C64C0" w:rsidRPr="00E81AD0" w:rsidRDefault="002C64C0" w:rsidP="00E81AD0">
      <w:pPr>
        <w:rPr>
          <w:b/>
          <w:color w:val="FFFFFF"/>
          <w:sz w:val="28"/>
          <w:szCs w:val="28"/>
          <w:lang w:val="uk-UA"/>
        </w:rPr>
      </w:pPr>
      <w:r w:rsidRPr="00E250D2">
        <w:rPr>
          <w:b/>
          <w:color w:val="FFFFFF"/>
          <w:sz w:val="28"/>
          <w:szCs w:val="28"/>
          <w:lang w:val="uk-UA"/>
        </w:rPr>
        <w:t>«21» грудня 2016 року                                                        №_____</w:t>
      </w:r>
      <w:r>
        <w:rPr>
          <w:b/>
          <w:color w:val="FFFFFF"/>
          <w:sz w:val="28"/>
          <w:szCs w:val="28"/>
          <w:lang w:val="uk-UA"/>
        </w:rPr>
        <w:t xml:space="preserve">     </w:t>
      </w:r>
    </w:p>
    <w:p w:rsidR="002C64C0" w:rsidRPr="0039204A" w:rsidRDefault="002C64C0" w:rsidP="00E81AD0">
      <w:pPr>
        <w:pStyle w:val="4"/>
        <w:ind w:firstLine="0"/>
        <w:jc w:val="left"/>
        <w:outlineLvl w:val="3"/>
        <w:rPr>
          <w:rFonts w:ascii="Times New Roman" w:hAnsi="Times New Roman"/>
          <w:sz w:val="28"/>
          <w:szCs w:val="28"/>
          <w:lang w:val="uk-UA"/>
        </w:rPr>
      </w:pPr>
      <w:r w:rsidRPr="0039204A">
        <w:rPr>
          <w:rFonts w:ascii="Times New Roman" w:hAnsi="Times New Roman"/>
          <w:sz w:val="28"/>
          <w:szCs w:val="28"/>
          <w:lang w:val="uk-UA"/>
        </w:rPr>
        <w:t>Про внесення змін до</w:t>
      </w:r>
    </w:p>
    <w:p w:rsidR="002C64C0" w:rsidRPr="0039204A" w:rsidRDefault="002C64C0" w:rsidP="00E81AD0">
      <w:pPr>
        <w:pStyle w:val="4"/>
        <w:ind w:firstLine="0"/>
        <w:jc w:val="left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39204A">
        <w:rPr>
          <w:rFonts w:ascii="Times New Roman" w:hAnsi="Times New Roman"/>
          <w:sz w:val="28"/>
          <w:szCs w:val="28"/>
          <w:lang w:val="uk-UA"/>
        </w:rPr>
        <w:t>айонного бюджету на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9204A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2C64C0" w:rsidRPr="004B533B" w:rsidRDefault="002C64C0" w:rsidP="004B533B">
      <w:pPr>
        <w:rPr>
          <w:lang w:val="uk-UA"/>
        </w:rPr>
      </w:pPr>
    </w:p>
    <w:p w:rsidR="002C64C0" w:rsidRDefault="002C64C0" w:rsidP="00E81A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Заслухавши інформацію начальника управління фінансів райдержадміністрації Козеренко І.В., керуючись статтею 43 Закону України «Про місцеве самоврядування в Україні», Бюджетним кодексом України та враховуючи рекомендації постійних комісій районної ради, районна рада</w:t>
      </w:r>
    </w:p>
    <w:p w:rsidR="002C64C0" w:rsidRDefault="002C64C0" w:rsidP="00E81AD0">
      <w:pPr>
        <w:jc w:val="both"/>
        <w:rPr>
          <w:sz w:val="28"/>
          <w:szCs w:val="28"/>
          <w:lang w:val="uk-UA"/>
        </w:rPr>
      </w:pPr>
    </w:p>
    <w:p w:rsidR="002C64C0" w:rsidRDefault="002C64C0" w:rsidP="00E81A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C64C0" w:rsidRDefault="002C64C0" w:rsidP="00E81AD0">
      <w:pPr>
        <w:jc w:val="both"/>
        <w:rPr>
          <w:sz w:val="28"/>
          <w:szCs w:val="28"/>
          <w:lang w:val="uk-UA"/>
        </w:rPr>
      </w:pPr>
    </w:p>
    <w:p w:rsidR="002C64C0" w:rsidRPr="00C44A31" w:rsidRDefault="002C64C0" w:rsidP="00CD1E46">
      <w:pPr>
        <w:tabs>
          <w:tab w:val="left" w:pos="11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C64C0" w:rsidRDefault="002C64C0" w:rsidP="001B588D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рішення районної ради від 20 грудня 2017 року «Про районний бюджет на 2018 рік» №313, від 21 березня 2018 року «Про внесення змін до районного бюджету на 2018 рік», від 15 червня 2018 року «Про внесення змін до районного бюджету на 2018 рік»,  а саме:</w:t>
      </w:r>
    </w:p>
    <w:p w:rsidR="002C64C0" w:rsidRDefault="002C64C0" w:rsidP="001B588D">
      <w:pPr>
        <w:ind w:firstLine="1134"/>
        <w:jc w:val="both"/>
        <w:rPr>
          <w:sz w:val="28"/>
          <w:szCs w:val="28"/>
          <w:lang w:val="uk-UA"/>
        </w:rPr>
      </w:pPr>
    </w:p>
    <w:p w:rsidR="002C64C0" w:rsidRPr="00266CC5" w:rsidRDefault="002C64C0" w:rsidP="00266CC5">
      <w:pPr>
        <w:ind w:firstLine="1134"/>
        <w:jc w:val="both"/>
        <w:rPr>
          <w:sz w:val="28"/>
          <w:szCs w:val="28"/>
          <w:highlight w:val="cyan"/>
          <w:lang w:val="uk-UA"/>
        </w:rPr>
      </w:pPr>
      <w:r>
        <w:rPr>
          <w:sz w:val="28"/>
          <w:szCs w:val="28"/>
          <w:lang w:val="uk-UA"/>
        </w:rPr>
        <w:t>1</w:t>
      </w:r>
      <w:r w:rsidRPr="001D1055">
        <w:rPr>
          <w:sz w:val="28"/>
          <w:szCs w:val="28"/>
          <w:lang w:val="uk-UA"/>
        </w:rPr>
        <w:t xml:space="preserve">.1. У  </w:t>
      </w:r>
      <w:r>
        <w:rPr>
          <w:sz w:val="28"/>
          <w:szCs w:val="28"/>
          <w:lang w:val="uk-UA"/>
        </w:rPr>
        <w:t>підпункті</w:t>
      </w:r>
      <w:r w:rsidRPr="001D1055">
        <w:rPr>
          <w:sz w:val="28"/>
          <w:szCs w:val="28"/>
          <w:lang w:val="uk-UA"/>
        </w:rPr>
        <w:t xml:space="preserve">  1.1 </w:t>
      </w:r>
      <w:r>
        <w:rPr>
          <w:sz w:val="28"/>
          <w:szCs w:val="28"/>
          <w:lang w:val="uk-UA"/>
        </w:rPr>
        <w:t>пункту 1</w:t>
      </w:r>
      <w:r w:rsidRPr="001D1055">
        <w:rPr>
          <w:sz w:val="28"/>
          <w:szCs w:val="28"/>
          <w:lang w:val="uk-UA"/>
        </w:rPr>
        <w:t xml:space="preserve"> цифри  </w:t>
      </w:r>
      <w:r>
        <w:rPr>
          <w:sz w:val="28"/>
          <w:szCs w:val="28"/>
          <w:lang w:val="uk-UA"/>
        </w:rPr>
        <w:t>318 676 570,95</w:t>
      </w:r>
      <w:r w:rsidRPr="001D1055">
        <w:rPr>
          <w:sz w:val="28"/>
          <w:szCs w:val="28"/>
          <w:lang w:val="uk-UA"/>
        </w:rPr>
        <w:t xml:space="preserve"> грн.,  </w:t>
      </w:r>
      <w:r>
        <w:rPr>
          <w:sz w:val="28"/>
          <w:szCs w:val="28"/>
          <w:lang w:val="uk-UA"/>
        </w:rPr>
        <w:t>316 334 570,95 грн., 2 342 000</w:t>
      </w:r>
      <w:r w:rsidRPr="001D1055">
        <w:rPr>
          <w:sz w:val="28"/>
          <w:szCs w:val="28"/>
          <w:lang w:val="uk-UA"/>
        </w:rPr>
        <w:t xml:space="preserve"> грн., в тому числі бюджет розвитку </w:t>
      </w:r>
      <w:r>
        <w:rPr>
          <w:sz w:val="28"/>
          <w:szCs w:val="28"/>
          <w:lang w:val="uk-UA"/>
        </w:rPr>
        <w:t>1 656 540</w:t>
      </w:r>
      <w:r w:rsidRPr="001D1055">
        <w:rPr>
          <w:sz w:val="28"/>
          <w:szCs w:val="28"/>
          <w:lang w:val="uk-UA"/>
        </w:rPr>
        <w:t xml:space="preserve"> грн. замінити відповідно цифрами</w:t>
      </w:r>
      <w:r>
        <w:rPr>
          <w:sz w:val="28"/>
          <w:szCs w:val="28"/>
          <w:lang w:val="uk-UA"/>
        </w:rPr>
        <w:t xml:space="preserve"> </w:t>
      </w:r>
      <w:r w:rsidRPr="001D10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322 704 371,83</w:t>
      </w:r>
      <w:r w:rsidRPr="00266CC5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320 212 371,83</w:t>
      </w:r>
      <w:r w:rsidRPr="00266CC5">
        <w:rPr>
          <w:sz w:val="28"/>
          <w:szCs w:val="28"/>
          <w:lang w:val="uk-UA"/>
        </w:rPr>
        <w:t xml:space="preserve">  грн., </w:t>
      </w:r>
      <w:r>
        <w:rPr>
          <w:sz w:val="28"/>
          <w:szCs w:val="28"/>
          <w:lang w:val="uk-UA"/>
        </w:rPr>
        <w:t>2 492 000</w:t>
      </w:r>
      <w:r w:rsidRPr="00266CC5">
        <w:rPr>
          <w:sz w:val="28"/>
          <w:szCs w:val="28"/>
          <w:lang w:val="uk-UA"/>
        </w:rPr>
        <w:t xml:space="preserve"> грн., бюджет розвитку – </w:t>
      </w:r>
      <w:r>
        <w:rPr>
          <w:sz w:val="28"/>
          <w:szCs w:val="28"/>
          <w:lang w:val="uk-UA"/>
        </w:rPr>
        <w:t>1 806 540</w:t>
      </w:r>
      <w:r w:rsidRPr="00266CC5">
        <w:rPr>
          <w:sz w:val="28"/>
          <w:szCs w:val="28"/>
          <w:lang w:val="uk-UA"/>
        </w:rPr>
        <w:t xml:space="preserve"> грн</w:t>
      </w:r>
      <w:r w:rsidRPr="001D1055">
        <w:rPr>
          <w:sz w:val="28"/>
          <w:szCs w:val="28"/>
          <w:lang w:val="uk-UA"/>
        </w:rPr>
        <w:t>.</w:t>
      </w:r>
    </w:p>
    <w:p w:rsidR="002C64C0" w:rsidRDefault="002C64C0" w:rsidP="001E6C4E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D1055">
        <w:rPr>
          <w:sz w:val="28"/>
          <w:szCs w:val="28"/>
          <w:lang w:val="uk-UA"/>
        </w:rPr>
        <w:t xml:space="preserve">.2. У </w:t>
      </w:r>
      <w:r>
        <w:rPr>
          <w:sz w:val="28"/>
          <w:szCs w:val="28"/>
          <w:lang w:val="uk-UA"/>
        </w:rPr>
        <w:t>під</w:t>
      </w:r>
      <w:r w:rsidRPr="001D1055">
        <w:rPr>
          <w:sz w:val="28"/>
          <w:szCs w:val="28"/>
          <w:lang w:val="uk-UA"/>
        </w:rPr>
        <w:t xml:space="preserve">пункті  1.2. </w:t>
      </w:r>
      <w:r>
        <w:rPr>
          <w:sz w:val="28"/>
          <w:szCs w:val="28"/>
          <w:lang w:val="uk-UA"/>
        </w:rPr>
        <w:t>пункту 1</w:t>
      </w:r>
      <w:r w:rsidRPr="001D1055">
        <w:rPr>
          <w:sz w:val="28"/>
          <w:szCs w:val="28"/>
          <w:lang w:val="uk-UA"/>
        </w:rPr>
        <w:t xml:space="preserve"> цифри </w:t>
      </w:r>
      <w:r>
        <w:rPr>
          <w:sz w:val="28"/>
          <w:szCs w:val="28"/>
          <w:lang w:val="uk-UA"/>
        </w:rPr>
        <w:t>325 060 650,95</w:t>
      </w:r>
      <w:r w:rsidRPr="001D1055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316 568 590,95</w:t>
      </w:r>
      <w:r w:rsidRPr="009302BC">
        <w:rPr>
          <w:sz w:val="28"/>
          <w:szCs w:val="28"/>
          <w:lang w:val="uk-UA"/>
        </w:rPr>
        <w:t xml:space="preserve">  грн., </w:t>
      </w:r>
      <w:r>
        <w:rPr>
          <w:sz w:val="28"/>
          <w:szCs w:val="28"/>
          <w:lang w:val="uk-UA"/>
        </w:rPr>
        <w:t>8 492 060 грн</w:t>
      </w:r>
      <w:r w:rsidRPr="001D1055">
        <w:rPr>
          <w:sz w:val="28"/>
          <w:szCs w:val="28"/>
          <w:lang w:val="uk-UA"/>
        </w:rPr>
        <w:t xml:space="preserve">.,  замінити   відповідно   цифрами  </w:t>
      </w:r>
      <w:r>
        <w:rPr>
          <w:sz w:val="28"/>
          <w:szCs w:val="28"/>
          <w:lang w:val="uk-UA"/>
        </w:rPr>
        <w:t>329 088 451,83</w:t>
      </w:r>
      <w:r w:rsidRPr="009302BC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319 507 463,88</w:t>
      </w:r>
      <w:r w:rsidRPr="009302BC">
        <w:rPr>
          <w:sz w:val="28"/>
          <w:szCs w:val="28"/>
          <w:lang w:val="uk-UA"/>
        </w:rPr>
        <w:t xml:space="preserve">  грн., </w:t>
      </w:r>
      <w:r>
        <w:rPr>
          <w:sz w:val="28"/>
          <w:szCs w:val="28"/>
          <w:lang w:val="uk-UA"/>
        </w:rPr>
        <w:t>9 580 987,95</w:t>
      </w:r>
      <w:r w:rsidRPr="009302BC">
        <w:rPr>
          <w:sz w:val="28"/>
          <w:szCs w:val="28"/>
          <w:lang w:val="uk-UA"/>
        </w:rPr>
        <w:t xml:space="preserve"> грн.</w:t>
      </w:r>
    </w:p>
    <w:p w:rsidR="002C64C0" w:rsidRDefault="002C64C0" w:rsidP="0039204A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Підпункт 1.3 пункту 1 викласти у такій редакції: «1.3. Установити в цілому профіцит загального фонду районного бюджету у сумі 704 907,95 грн., (</w:t>
      </w:r>
      <w:r w:rsidRPr="000650FF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  <w:r w:rsidRPr="000650FF">
        <w:rPr>
          <w:sz w:val="28"/>
          <w:szCs w:val="28"/>
          <w:lang w:val="uk-UA"/>
        </w:rPr>
        <w:t>), з них:</w:t>
      </w:r>
      <w:r>
        <w:rPr>
          <w:sz w:val="28"/>
          <w:szCs w:val="28"/>
          <w:lang w:val="uk-UA"/>
        </w:rPr>
        <w:t xml:space="preserve"> </w:t>
      </w:r>
    </w:p>
    <w:p w:rsidR="002C64C0" w:rsidRDefault="002C64C0" w:rsidP="00CD1E46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профіцит  загального фонду районного бюджету у сумі 7 088 987,95 грн., напрямком використання якого визначити передачу коштів із загального фонду бюджету до бюджету розвитку (спеціального фонду)</w:t>
      </w:r>
    </w:p>
    <w:p w:rsidR="002C64C0" w:rsidRDefault="002C64C0" w:rsidP="00463616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дефіцит  загального  фонду  районного  бюджету  в  сумі                6 384 080</w:t>
      </w:r>
      <w:r w:rsidRPr="009302BC">
        <w:rPr>
          <w:sz w:val="28"/>
          <w:szCs w:val="28"/>
          <w:lang w:val="uk-UA"/>
        </w:rPr>
        <w:t xml:space="preserve"> грн., джерелом покриття якого є використання вільного залишку бюджетних коштів районного бюджету, в тому числі</w:t>
      </w:r>
      <w:r>
        <w:rPr>
          <w:sz w:val="28"/>
          <w:szCs w:val="28"/>
          <w:lang w:val="uk-UA"/>
        </w:rPr>
        <w:t xml:space="preserve"> медичної субвенції 41 700 грн., та освітньої субвенції 2 262 000 грн.</w:t>
      </w:r>
    </w:p>
    <w:p w:rsidR="002C64C0" w:rsidRPr="00B812E1" w:rsidRDefault="002C64C0" w:rsidP="00463616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0650F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Підпункт 1.4. пункту 1 викласти у такій редакції: «1.4. Установити дефіцит спеціального фонду районного бюджету </w:t>
      </w:r>
      <w:r w:rsidRPr="00B812E1">
        <w:rPr>
          <w:sz w:val="28"/>
          <w:szCs w:val="28"/>
          <w:lang w:val="uk-UA"/>
        </w:rPr>
        <w:t xml:space="preserve">у сумі </w:t>
      </w:r>
      <w:r>
        <w:rPr>
          <w:sz w:val="28"/>
          <w:szCs w:val="28"/>
          <w:lang w:val="uk-UA"/>
        </w:rPr>
        <w:t>7 088 987,95</w:t>
      </w:r>
      <w:r w:rsidRPr="00B812E1">
        <w:rPr>
          <w:sz w:val="28"/>
          <w:szCs w:val="28"/>
          <w:lang w:val="uk-UA"/>
        </w:rPr>
        <w:t xml:space="preserve"> грн. (додаток </w:t>
      </w:r>
      <w:r>
        <w:rPr>
          <w:sz w:val="28"/>
          <w:szCs w:val="28"/>
          <w:lang w:val="uk-UA"/>
        </w:rPr>
        <w:t>2</w:t>
      </w:r>
      <w:r w:rsidRPr="00B812E1">
        <w:rPr>
          <w:sz w:val="28"/>
          <w:szCs w:val="28"/>
          <w:lang w:val="uk-UA"/>
        </w:rPr>
        <w:t>),  джерелом покриття якого визначити:</w:t>
      </w:r>
    </w:p>
    <w:p w:rsidR="002C64C0" w:rsidRDefault="002C64C0" w:rsidP="00CD1E46">
      <w:pPr>
        <w:ind w:firstLine="1134"/>
        <w:jc w:val="both"/>
        <w:rPr>
          <w:sz w:val="28"/>
          <w:szCs w:val="28"/>
          <w:lang w:val="uk-UA"/>
        </w:rPr>
      </w:pPr>
      <w:r w:rsidRPr="00B812E1">
        <w:rPr>
          <w:sz w:val="28"/>
          <w:szCs w:val="28"/>
          <w:lang w:val="uk-UA"/>
        </w:rPr>
        <w:t xml:space="preserve">- надходження коштів із загального  фонду до бюджету розвитку (спеціального фонду) у сумі </w:t>
      </w:r>
      <w:r>
        <w:rPr>
          <w:sz w:val="28"/>
          <w:szCs w:val="28"/>
          <w:lang w:val="uk-UA"/>
        </w:rPr>
        <w:t>7 088 987,95</w:t>
      </w:r>
      <w:r w:rsidRPr="00B812E1">
        <w:rPr>
          <w:sz w:val="28"/>
          <w:szCs w:val="28"/>
          <w:lang w:val="uk-UA"/>
        </w:rPr>
        <w:t xml:space="preserve"> грн.,</w:t>
      </w:r>
    </w:p>
    <w:p w:rsidR="002C64C0" w:rsidRDefault="002C64C0" w:rsidP="00463616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D1055">
        <w:rPr>
          <w:sz w:val="28"/>
          <w:szCs w:val="28"/>
          <w:lang w:val="uk-UA"/>
        </w:rPr>
        <w:t xml:space="preserve">.5. У пункті </w:t>
      </w:r>
      <w:r>
        <w:rPr>
          <w:sz w:val="28"/>
          <w:szCs w:val="28"/>
          <w:lang w:val="uk-UA"/>
        </w:rPr>
        <w:t>3</w:t>
      </w:r>
      <w:r w:rsidRPr="001D1055">
        <w:rPr>
          <w:sz w:val="28"/>
          <w:szCs w:val="28"/>
          <w:lang w:val="uk-UA"/>
        </w:rPr>
        <w:t xml:space="preserve"> цифри </w:t>
      </w:r>
      <w:r>
        <w:rPr>
          <w:sz w:val="28"/>
          <w:szCs w:val="28"/>
          <w:lang w:val="uk-UA"/>
        </w:rPr>
        <w:t>316 568 590,95</w:t>
      </w:r>
      <w:r w:rsidRPr="00B812E1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>8 492 060</w:t>
      </w:r>
      <w:r w:rsidRPr="001D1055">
        <w:rPr>
          <w:sz w:val="28"/>
          <w:szCs w:val="28"/>
          <w:lang w:val="uk-UA"/>
        </w:rPr>
        <w:t xml:space="preserve"> грн. замінити відповідно </w:t>
      </w:r>
      <w:r w:rsidRPr="00B812E1">
        <w:rPr>
          <w:sz w:val="28"/>
          <w:szCs w:val="28"/>
          <w:lang w:val="uk-UA"/>
        </w:rPr>
        <w:t xml:space="preserve">цифрами </w:t>
      </w:r>
      <w:r>
        <w:rPr>
          <w:sz w:val="28"/>
          <w:szCs w:val="28"/>
          <w:lang w:val="uk-UA"/>
        </w:rPr>
        <w:t>319 507 463,88</w:t>
      </w:r>
      <w:r w:rsidRPr="00B812E1">
        <w:rPr>
          <w:sz w:val="28"/>
          <w:szCs w:val="28"/>
          <w:lang w:val="uk-UA"/>
        </w:rPr>
        <w:t xml:space="preserve"> грн., </w:t>
      </w:r>
      <w:r>
        <w:rPr>
          <w:sz w:val="28"/>
          <w:szCs w:val="28"/>
          <w:lang w:val="uk-UA"/>
        </w:rPr>
        <w:t xml:space="preserve">9 580 987,95 </w:t>
      </w:r>
      <w:r w:rsidRPr="001D1055">
        <w:rPr>
          <w:sz w:val="28"/>
          <w:szCs w:val="28"/>
          <w:lang w:val="uk-UA"/>
        </w:rPr>
        <w:t xml:space="preserve"> грн.</w:t>
      </w:r>
    </w:p>
    <w:p w:rsidR="002C64C0" w:rsidRDefault="002C64C0" w:rsidP="00463616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 У пункті 9 цифри 4 765 280 грн., замінити цифрами 4 973 280 грн.</w:t>
      </w:r>
    </w:p>
    <w:p w:rsidR="002C64C0" w:rsidRPr="00C44A31" w:rsidRDefault="002C64C0" w:rsidP="0000703E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Pr="00564B1B">
        <w:rPr>
          <w:sz w:val="28"/>
          <w:szCs w:val="28"/>
          <w:lang w:val="uk-UA"/>
        </w:rPr>
        <w:t>Додатки №</w:t>
      </w:r>
      <w:r>
        <w:rPr>
          <w:sz w:val="28"/>
          <w:szCs w:val="28"/>
          <w:lang w:val="uk-UA"/>
        </w:rPr>
        <w:t xml:space="preserve"> 1</w:t>
      </w:r>
      <w:r w:rsidRPr="00564B1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 викласти у новій редакції.</w:t>
      </w:r>
    </w:p>
    <w:p w:rsidR="002C64C0" w:rsidRPr="00874D05" w:rsidRDefault="002C64C0" w:rsidP="00874D05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2C64C0" w:rsidRDefault="002C64C0" w:rsidP="00C44A31">
      <w:pPr>
        <w:rPr>
          <w:lang w:val="uk-UA"/>
        </w:rPr>
      </w:pPr>
    </w:p>
    <w:p w:rsidR="002C64C0" w:rsidRDefault="002C64C0" w:rsidP="00C44A31">
      <w:pPr>
        <w:rPr>
          <w:lang w:val="uk-UA"/>
        </w:rPr>
      </w:pPr>
    </w:p>
    <w:p w:rsidR="002C64C0" w:rsidRPr="00C44A31" w:rsidRDefault="002C64C0" w:rsidP="00C44A31">
      <w:pPr>
        <w:rPr>
          <w:lang w:val="uk-UA"/>
        </w:rPr>
      </w:pPr>
    </w:p>
    <w:p w:rsidR="002C64C0" w:rsidRPr="00C44A31" w:rsidRDefault="002C64C0" w:rsidP="00C44A31">
      <w:pPr>
        <w:rPr>
          <w:lang w:val="uk-UA"/>
        </w:rPr>
      </w:pPr>
    </w:p>
    <w:p w:rsidR="002C64C0" w:rsidRPr="00C44A31" w:rsidRDefault="002C64C0" w:rsidP="00C44A31">
      <w:pPr>
        <w:rPr>
          <w:lang w:val="uk-UA"/>
        </w:rPr>
      </w:pPr>
    </w:p>
    <w:p w:rsidR="002C64C0" w:rsidRPr="0000703E" w:rsidRDefault="002C64C0" w:rsidP="000540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  <w:r w:rsidRPr="0000703E">
        <w:rPr>
          <w:sz w:val="28"/>
          <w:szCs w:val="28"/>
          <w:lang w:val="uk-UA"/>
        </w:rPr>
        <w:t xml:space="preserve"> районної ради  </w:t>
      </w:r>
      <w:r w:rsidRPr="0000703E">
        <w:rPr>
          <w:sz w:val="28"/>
          <w:szCs w:val="28"/>
          <w:lang w:val="uk-UA"/>
        </w:rPr>
        <w:tab/>
      </w:r>
      <w:r w:rsidRPr="0000703E">
        <w:rPr>
          <w:sz w:val="28"/>
          <w:szCs w:val="28"/>
          <w:lang w:val="uk-UA"/>
        </w:rPr>
        <w:tab/>
        <w:t xml:space="preserve">                              </w:t>
      </w:r>
      <w:r>
        <w:rPr>
          <w:sz w:val="28"/>
          <w:szCs w:val="28"/>
          <w:lang w:val="uk-UA"/>
        </w:rPr>
        <w:t>З.М.Ляхович</w:t>
      </w:r>
    </w:p>
    <w:p w:rsidR="002C64C0" w:rsidRPr="0000703E" w:rsidRDefault="002C64C0" w:rsidP="000540CF">
      <w:pPr>
        <w:rPr>
          <w:sz w:val="32"/>
          <w:szCs w:val="32"/>
          <w:lang w:val="uk-UA"/>
        </w:rPr>
      </w:pPr>
    </w:p>
    <w:sectPr w:rsidR="002C64C0" w:rsidRPr="0000703E" w:rsidSect="00F237E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C0" w:rsidRDefault="002C64C0">
      <w:r>
        <w:separator/>
      </w:r>
    </w:p>
  </w:endnote>
  <w:endnote w:type="continuationSeparator" w:id="0">
    <w:p w:rsidR="002C64C0" w:rsidRDefault="002C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C0" w:rsidRDefault="002C64C0">
      <w:r>
        <w:separator/>
      </w:r>
    </w:p>
  </w:footnote>
  <w:footnote w:type="continuationSeparator" w:id="0">
    <w:p w:rsidR="002C64C0" w:rsidRDefault="002C6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0CF"/>
    <w:rsid w:val="0000703E"/>
    <w:rsid w:val="0001193A"/>
    <w:rsid w:val="000457A5"/>
    <w:rsid w:val="000540CF"/>
    <w:rsid w:val="000650FF"/>
    <w:rsid w:val="0007028E"/>
    <w:rsid w:val="00074AD9"/>
    <w:rsid w:val="00082547"/>
    <w:rsid w:val="000D036C"/>
    <w:rsid w:val="000E71F2"/>
    <w:rsid w:val="00101835"/>
    <w:rsid w:val="00102979"/>
    <w:rsid w:val="00125F66"/>
    <w:rsid w:val="001378DD"/>
    <w:rsid w:val="001478C3"/>
    <w:rsid w:val="00155235"/>
    <w:rsid w:val="001660EA"/>
    <w:rsid w:val="00186E96"/>
    <w:rsid w:val="0019057B"/>
    <w:rsid w:val="00196AB1"/>
    <w:rsid w:val="001B01F7"/>
    <w:rsid w:val="001B588D"/>
    <w:rsid w:val="001B6866"/>
    <w:rsid w:val="001B7000"/>
    <w:rsid w:val="001C241A"/>
    <w:rsid w:val="001C43E1"/>
    <w:rsid w:val="001C642C"/>
    <w:rsid w:val="001D1055"/>
    <w:rsid w:val="001D548C"/>
    <w:rsid w:val="001E1A42"/>
    <w:rsid w:val="001E28BE"/>
    <w:rsid w:val="001E6C4E"/>
    <w:rsid w:val="0022247E"/>
    <w:rsid w:val="00224A84"/>
    <w:rsid w:val="0024138E"/>
    <w:rsid w:val="00250967"/>
    <w:rsid w:val="00254A61"/>
    <w:rsid w:val="0025511B"/>
    <w:rsid w:val="00260FCC"/>
    <w:rsid w:val="00266CC5"/>
    <w:rsid w:val="00283D74"/>
    <w:rsid w:val="00296212"/>
    <w:rsid w:val="002A1278"/>
    <w:rsid w:val="002B0727"/>
    <w:rsid w:val="002B2AA1"/>
    <w:rsid w:val="002B5DF1"/>
    <w:rsid w:val="002B76E7"/>
    <w:rsid w:val="002C5C2D"/>
    <w:rsid w:val="002C64C0"/>
    <w:rsid w:val="002E3052"/>
    <w:rsid w:val="00307BF8"/>
    <w:rsid w:val="00320664"/>
    <w:rsid w:val="0032223B"/>
    <w:rsid w:val="00353164"/>
    <w:rsid w:val="00353C09"/>
    <w:rsid w:val="00385F63"/>
    <w:rsid w:val="0039204A"/>
    <w:rsid w:val="00393729"/>
    <w:rsid w:val="0039394C"/>
    <w:rsid w:val="003A04EC"/>
    <w:rsid w:val="003A448B"/>
    <w:rsid w:val="003B28E9"/>
    <w:rsid w:val="003B438F"/>
    <w:rsid w:val="003C1605"/>
    <w:rsid w:val="003E64E2"/>
    <w:rsid w:val="004078E4"/>
    <w:rsid w:val="00421AC9"/>
    <w:rsid w:val="004222F7"/>
    <w:rsid w:val="004246F6"/>
    <w:rsid w:val="00433F6F"/>
    <w:rsid w:val="0044432F"/>
    <w:rsid w:val="0045198A"/>
    <w:rsid w:val="00461DD9"/>
    <w:rsid w:val="00463616"/>
    <w:rsid w:val="00464503"/>
    <w:rsid w:val="004849CB"/>
    <w:rsid w:val="00486480"/>
    <w:rsid w:val="00494682"/>
    <w:rsid w:val="004A05B7"/>
    <w:rsid w:val="004A36A0"/>
    <w:rsid w:val="004A4239"/>
    <w:rsid w:val="004A6CE1"/>
    <w:rsid w:val="004B533B"/>
    <w:rsid w:val="004D0EDE"/>
    <w:rsid w:val="004E24C2"/>
    <w:rsid w:val="004F02D7"/>
    <w:rsid w:val="00512A59"/>
    <w:rsid w:val="0052034A"/>
    <w:rsid w:val="005233F3"/>
    <w:rsid w:val="00535895"/>
    <w:rsid w:val="005373B6"/>
    <w:rsid w:val="00554CBB"/>
    <w:rsid w:val="00561991"/>
    <w:rsid w:val="00564B1B"/>
    <w:rsid w:val="00564D99"/>
    <w:rsid w:val="00564E9A"/>
    <w:rsid w:val="00571726"/>
    <w:rsid w:val="00574E3C"/>
    <w:rsid w:val="00582C4C"/>
    <w:rsid w:val="005966F9"/>
    <w:rsid w:val="005A0E16"/>
    <w:rsid w:val="005B530E"/>
    <w:rsid w:val="005C286D"/>
    <w:rsid w:val="005D45CA"/>
    <w:rsid w:val="005E1CCB"/>
    <w:rsid w:val="005E39F8"/>
    <w:rsid w:val="005F42E4"/>
    <w:rsid w:val="006039D3"/>
    <w:rsid w:val="00610D18"/>
    <w:rsid w:val="006135B6"/>
    <w:rsid w:val="0063098C"/>
    <w:rsid w:val="0064283F"/>
    <w:rsid w:val="00642971"/>
    <w:rsid w:val="00645187"/>
    <w:rsid w:val="0065123B"/>
    <w:rsid w:val="00666755"/>
    <w:rsid w:val="00677564"/>
    <w:rsid w:val="00681925"/>
    <w:rsid w:val="006E1459"/>
    <w:rsid w:val="006E1998"/>
    <w:rsid w:val="006F76E2"/>
    <w:rsid w:val="0070791D"/>
    <w:rsid w:val="0071049C"/>
    <w:rsid w:val="007135A0"/>
    <w:rsid w:val="00714F31"/>
    <w:rsid w:val="00724969"/>
    <w:rsid w:val="00732F81"/>
    <w:rsid w:val="00741425"/>
    <w:rsid w:val="007418AC"/>
    <w:rsid w:val="00742F5D"/>
    <w:rsid w:val="00744565"/>
    <w:rsid w:val="00753E6A"/>
    <w:rsid w:val="00772EAE"/>
    <w:rsid w:val="007902D8"/>
    <w:rsid w:val="007908AB"/>
    <w:rsid w:val="00793C50"/>
    <w:rsid w:val="00794547"/>
    <w:rsid w:val="007A5843"/>
    <w:rsid w:val="007B3639"/>
    <w:rsid w:val="007B4FA6"/>
    <w:rsid w:val="007C2406"/>
    <w:rsid w:val="007E18D2"/>
    <w:rsid w:val="007F0D59"/>
    <w:rsid w:val="00820AE2"/>
    <w:rsid w:val="00837D14"/>
    <w:rsid w:val="00847399"/>
    <w:rsid w:val="0086301E"/>
    <w:rsid w:val="00873986"/>
    <w:rsid w:val="00874D05"/>
    <w:rsid w:val="00875D2C"/>
    <w:rsid w:val="00893481"/>
    <w:rsid w:val="00894916"/>
    <w:rsid w:val="008A089B"/>
    <w:rsid w:val="008A3A13"/>
    <w:rsid w:val="008A4E92"/>
    <w:rsid w:val="008A7277"/>
    <w:rsid w:val="008A75F1"/>
    <w:rsid w:val="008B663E"/>
    <w:rsid w:val="008B7AE8"/>
    <w:rsid w:val="008C5B28"/>
    <w:rsid w:val="008E1331"/>
    <w:rsid w:val="009302BC"/>
    <w:rsid w:val="0095733C"/>
    <w:rsid w:val="009573BA"/>
    <w:rsid w:val="009A6FB2"/>
    <w:rsid w:val="009C44B5"/>
    <w:rsid w:val="009C5453"/>
    <w:rsid w:val="009D4091"/>
    <w:rsid w:val="009D66CC"/>
    <w:rsid w:val="009E3E5E"/>
    <w:rsid w:val="009F6E55"/>
    <w:rsid w:val="00A17DE2"/>
    <w:rsid w:val="00A21F1C"/>
    <w:rsid w:val="00A360FF"/>
    <w:rsid w:val="00A44064"/>
    <w:rsid w:val="00A60445"/>
    <w:rsid w:val="00A64D6C"/>
    <w:rsid w:val="00A8145F"/>
    <w:rsid w:val="00A87E22"/>
    <w:rsid w:val="00AB1905"/>
    <w:rsid w:val="00AC0813"/>
    <w:rsid w:val="00AC41F1"/>
    <w:rsid w:val="00AD0339"/>
    <w:rsid w:val="00B010BD"/>
    <w:rsid w:val="00B36B5F"/>
    <w:rsid w:val="00B45719"/>
    <w:rsid w:val="00B50372"/>
    <w:rsid w:val="00B54C83"/>
    <w:rsid w:val="00B62E86"/>
    <w:rsid w:val="00B812E1"/>
    <w:rsid w:val="00B902BC"/>
    <w:rsid w:val="00BA0E36"/>
    <w:rsid w:val="00BA3AEA"/>
    <w:rsid w:val="00BB25F4"/>
    <w:rsid w:val="00BC7D33"/>
    <w:rsid w:val="00BD65E7"/>
    <w:rsid w:val="00BE1650"/>
    <w:rsid w:val="00BF7637"/>
    <w:rsid w:val="00C01A4A"/>
    <w:rsid w:val="00C01C30"/>
    <w:rsid w:val="00C126CF"/>
    <w:rsid w:val="00C12D57"/>
    <w:rsid w:val="00C2243A"/>
    <w:rsid w:val="00C24AAA"/>
    <w:rsid w:val="00C418C1"/>
    <w:rsid w:val="00C41AC4"/>
    <w:rsid w:val="00C44A31"/>
    <w:rsid w:val="00C57EED"/>
    <w:rsid w:val="00C6097F"/>
    <w:rsid w:val="00C6185D"/>
    <w:rsid w:val="00C918D7"/>
    <w:rsid w:val="00CB1436"/>
    <w:rsid w:val="00CB267D"/>
    <w:rsid w:val="00CB341C"/>
    <w:rsid w:val="00CD1E46"/>
    <w:rsid w:val="00CD2AB8"/>
    <w:rsid w:val="00CD7A9F"/>
    <w:rsid w:val="00CE1C8E"/>
    <w:rsid w:val="00CF2963"/>
    <w:rsid w:val="00D075F6"/>
    <w:rsid w:val="00D27EDC"/>
    <w:rsid w:val="00D338B2"/>
    <w:rsid w:val="00D41F80"/>
    <w:rsid w:val="00D47058"/>
    <w:rsid w:val="00D722A9"/>
    <w:rsid w:val="00D83EBE"/>
    <w:rsid w:val="00DA0157"/>
    <w:rsid w:val="00DC7277"/>
    <w:rsid w:val="00DD570D"/>
    <w:rsid w:val="00E017CD"/>
    <w:rsid w:val="00E250D2"/>
    <w:rsid w:val="00E40AFD"/>
    <w:rsid w:val="00E50E4A"/>
    <w:rsid w:val="00E5791B"/>
    <w:rsid w:val="00E635C5"/>
    <w:rsid w:val="00E71A68"/>
    <w:rsid w:val="00E81AD0"/>
    <w:rsid w:val="00E97FDA"/>
    <w:rsid w:val="00EA1846"/>
    <w:rsid w:val="00EA215E"/>
    <w:rsid w:val="00EC3379"/>
    <w:rsid w:val="00EC5730"/>
    <w:rsid w:val="00F034A7"/>
    <w:rsid w:val="00F237E2"/>
    <w:rsid w:val="00F267B0"/>
    <w:rsid w:val="00F4118B"/>
    <w:rsid w:val="00F5358B"/>
    <w:rsid w:val="00F91353"/>
    <w:rsid w:val="00FB766C"/>
    <w:rsid w:val="00FF668A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CF"/>
    <w:pPr>
      <w:autoSpaceDE w:val="0"/>
      <w:autoSpaceDN w:val="0"/>
    </w:pPr>
    <w:rPr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">
    <w:name w:val="заголовок 1"/>
    <w:basedOn w:val="Normal"/>
    <w:next w:val="BodyText"/>
    <w:uiPriority w:val="99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0540CF"/>
    <w:pPr>
      <w:spacing w:after="220" w:line="220" w:lineRule="atLeast"/>
      <w:ind w:left="840" w:right="-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Normal"/>
    <w:next w:val="Normal"/>
    <w:uiPriority w:val="99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40C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283D7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3D74"/>
    <w:rPr>
      <w:rFonts w:ascii="Tahoma" w:hAnsi="Tahoma" w:cs="Times New Roman"/>
      <w:sz w:val="16"/>
      <w:lang w:val="ru-RU" w:eastAsia="ru-RU"/>
    </w:rPr>
  </w:style>
  <w:style w:type="paragraph" w:customStyle="1" w:styleId="10">
    <w:name w:val="Знак Знак1"/>
    <w:basedOn w:val="Normal"/>
    <w:uiPriority w:val="99"/>
    <w:rsid w:val="0039204A"/>
    <w:pPr>
      <w:autoSpaceDE/>
      <w:autoSpaceDN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399</Words>
  <Characters>2275</Characters>
  <Application>Microsoft Office Outlook</Application>
  <DocSecurity>0</DocSecurity>
  <Lines>0</Lines>
  <Paragraphs>0</Paragraphs>
  <ScaleCrop>false</ScaleCrop>
  <Company>МФУ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subject/>
  <dc:creator>khomych</dc:creator>
  <cp:keywords/>
  <dc:description/>
  <cp:lastModifiedBy>zzzz</cp:lastModifiedBy>
  <cp:revision>10</cp:revision>
  <cp:lastPrinted>2018-07-20T11:49:00Z</cp:lastPrinted>
  <dcterms:created xsi:type="dcterms:W3CDTF">2018-07-18T11:19:00Z</dcterms:created>
  <dcterms:modified xsi:type="dcterms:W3CDTF">2018-07-20T11:49:00Z</dcterms:modified>
</cp:coreProperties>
</file>