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B4" w:rsidRDefault="008258B4" w:rsidP="00300158">
      <w:pPr>
        <w:pStyle w:val="Heading3"/>
        <w:rPr>
          <w:bCs w:val="0"/>
        </w:rPr>
      </w:pPr>
      <w:r>
        <w:rPr>
          <w:bCs w:val="0"/>
        </w:rPr>
        <w:t xml:space="preserve">                                                                          Додаток</w:t>
      </w:r>
    </w:p>
    <w:p w:rsidR="008258B4" w:rsidRPr="00ED5007" w:rsidRDefault="008258B4" w:rsidP="00ED5007">
      <w:pPr>
        <w:tabs>
          <w:tab w:val="left" w:pos="6954"/>
        </w:tabs>
        <w:rPr>
          <w:b/>
          <w:bCs/>
        </w:rPr>
      </w:pPr>
      <w:r>
        <w:rPr>
          <w:lang w:val="uk-UA"/>
        </w:rPr>
        <w:t xml:space="preserve">                                                                                                          </w:t>
      </w:r>
      <w:r w:rsidRPr="00ED5007">
        <w:rPr>
          <w:b/>
          <w:lang w:val="uk-UA"/>
        </w:rPr>
        <w:t>до рішення районної ради</w:t>
      </w:r>
    </w:p>
    <w:p w:rsidR="008258B4" w:rsidRPr="00ED5007" w:rsidRDefault="008258B4" w:rsidP="00ED5007">
      <w:pPr>
        <w:pStyle w:val="Heading3"/>
        <w:tabs>
          <w:tab w:val="left" w:pos="6480"/>
        </w:tabs>
        <w:jc w:val="left"/>
        <w:rPr>
          <w:bCs w:val="0"/>
        </w:rPr>
      </w:pPr>
      <w:r>
        <w:rPr>
          <w:bCs w:val="0"/>
        </w:rPr>
        <w:t xml:space="preserve">                                                                                           від 30 липня 2015р. № </w:t>
      </w:r>
    </w:p>
    <w:p w:rsidR="008258B4" w:rsidRPr="00464DF0" w:rsidRDefault="008258B4" w:rsidP="00300158">
      <w:pPr>
        <w:pStyle w:val="Heading3"/>
        <w:rPr>
          <w:bCs w:val="0"/>
        </w:rPr>
      </w:pPr>
      <w:r w:rsidRPr="00464DF0">
        <w:rPr>
          <w:bCs w:val="0"/>
        </w:rPr>
        <w:t>План</w:t>
      </w:r>
    </w:p>
    <w:p w:rsidR="008258B4" w:rsidRPr="00464DF0" w:rsidRDefault="008258B4" w:rsidP="00300158">
      <w:pPr>
        <w:jc w:val="center"/>
        <w:rPr>
          <w:b/>
          <w:bCs/>
          <w:sz w:val="28"/>
          <w:lang w:val="uk-UA"/>
        </w:rPr>
      </w:pPr>
      <w:r w:rsidRPr="00464DF0">
        <w:rPr>
          <w:b/>
          <w:bCs/>
          <w:sz w:val="28"/>
          <w:lang w:val="uk-UA"/>
        </w:rPr>
        <w:t>роботи районної ради на</w:t>
      </w:r>
    </w:p>
    <w:p w:rsidR="008258B4" w:rsidRPr="00464DF0" w:rsidRDefault="008258B4" w:rsidP="00300158">
      <w:pPr>
        <w:pStyle w:val="Heading4"/>
      </w:pPr>
      <w:r>
        <w:t>ІI</w:t>
      </w:r>
      <w:r w:rsidRPr="00464DF0">
        <w:t xml:space="preserve"> півріччя 201</w:t>
      </w:r>
      <w:r>
        <w:t>5</w:t>
      </w:r>
      <w:r w:rsidRPr="00464DF0">
        <w:t xml:space="preserve"> року</w:t>
      </w:r>
    </w:p>
    <w:p w:rsidR="008258B4" w:rsidRPr="00464DF0" w:rsidRDefault="008258B4" w:rsidP="00300158">
      <w:pPr>
        <w:rPr>
          <w:lang w:val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80"/>
        <w:gridCol w:w="4364"/>
        <w:gridCol w:w="1511"/>
        <w:gridCol w:w="119"/>
        <w:gridCol w:w="2797"/>
      </w:tblGrid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64DF0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364" w:type="dxa"/>
          </w:tcPr>
          <w:p w:rsidR="008258B4" w:rsidRPr="00464DF0" w:rsidRDefault="008258B4" w:rsidP="007D2973">
            <w:pPr>
              <w:pStyle w:val="Heading5"/>
              <w:jc w:val="center"/>
              <w:rPr>
                <w:bCs w:val="0"/>
                <w:i w:val="0"/>
                <w:lang w:val="uk-UA"/>
              </w:rPr>
            </w:pPr>
            <w:r w:rsidRPr="00464DF0">
              <w:rPr>
                <w:bCs w:val="0"/>
                <w:i w:val="0"/>
                <w:lang w:val="uk-UA"/>
              </w:rPr>
              <w:t>Назва заходів</w:t>
            </w:r>
          </w:p>
        </w:tc>
        <w:tc>
          <w:tcPr>
            <w:tcW w:w="1630" w:type="dxa"/>
            <w:gridSpan w:val="2"/>
          </w:tcPr>
          <w:p w:rsidR="008258B4" w:rsidRPr="00464DF0" w:rsidRDefault="008258B4" w:rsidP="007D297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64DF0">
              <w:rPr>
                <w:b/>
                <w:bCs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797" w:type="dxa"/>
          </w:tcPr>
          <w:p w:rsidR="008258B4" w:rsidRPr="00464DF0" w:rsidRDefault="008258B4" w:rsidP="007D297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64DF0">
              <w:rPr>
                <w:b/>
                <w:bCs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center"/>
              <w:rPr>
                <w:b/>
                <w:bCs/>
                <w:sz w:val="26"/>
                <w:lang w:val="uk-UA"/>
              </w:rPr>
            </w:pPr>
            <w:r w:rsidRPr="00464DF0">
              <w:rPr>
                <w:b/>
                <w:bCs/>
                <w:sz w:val="26"/>
                <w:lang w:val="uk-UA"/>
              </w:rPr>
              <w:t>1</w:t>
            </w:r>
          </w:p>
        </w:tc>
        <w:tc>
          <w:tcPr>
            <w:tcW w:w="4364" w:type="dxa"/>
          </w:tcPr>
          <w:p w:rsidR="008258B4" w:rsidRPr="00464DF0" w:rsidRDefault="008258B4" w:rsidP="007D2973">
            <w:pPr>
              <w:jc w:val="center"/>
              <w:rPr>
                <w:b/>
                <w:bCs/>
                <w:sz w:val="26"/>
                <w:lang w:val="uk-UA"/>
              </w:rPr>
            </w:pPr>
            <w:r w:rsidRPr="00464DF0">
              <w:rPr>
                <w:b/>
                <w:bCs/>
                <w:sz w:val="26"/>
                <w:lang w:val="uk-UA"/>
              </w:rPr>
              <w:t>2</w:t>
            </w:r>
          </w:p>
        </w:tc>
        <w:tc>
          <w:tcPr>
            <w:tcW w:w="1630" w:type="dxa"/>
            <w:gridSpan w:val="2"/>
          </w:tcPr>
          <w:p w:rsidR="008258B4" w:rsidRPr="00464DF0" w:rsidRDefault="008258B4" w:rsidP="007D2973">
            <w:pPr>
              <w:jc w:val="center"/>
              <w:rPr>
                <w:b/>
                <w:bCs/>
                <w:sz w:val="26"/>
                <w:lang w:val="uk-UA"/>
              </w:rPr>
            </w:pPr>
            <w:r w:rsidRPr="00464DF0">
              <w:rPr>
                <w:b/>
                <w:bCs/>
                <w:sz w:val="26"/>
                <w:lang w:val="uk-UA"/>
              </w:rPr>
              <w:t>3</w:t>
            </w:r>
          </w:p>
        </w:tc>
        <w:tc>
          <w:tcPr>
            <w:tcW w:w="2797" w:type="dxa"/>
          </w:tcPr>
          <w:p w:rsidR="008258B4" w:rsidRPr="00464DF0" w:rsidRDefault="008258B4" w:rsidP="007D2973">
            <w:pPr>
              <w:jc w:val="center"/>
              <w:rPr>
                <w:b/>
                <w:bCs/>
                <w:sz w:val="26"/>
                <w:lang w:val="uk-UA"/>
              </w:rPr>
            </w:pPr>
            <w:r w:rsidRPr="00464DF0">
              <w:rPr>
                <w:b/>
                <w:bCs/>
                <w:sz w:val="26"/>
                <w:lang w:val="uk-UA"/>
              </w:rPr>
              <w:t>4</w:t>
            </w:r>
          </w:p>
        </w:tc>
      </w:tr>
      <w:tr w:rsidR="008258B4" w:rsidRPr="00464DF0" w:rsidTr="007D2973">
        <w:trPr>
          <w:cantSplit/>
        </w:trPr>
        <w:tc>
          <w:tcPr>
            <w:tcW w:w="9571" w:type="dxa"/>
            <w:gridSpan w:val="5"/>
          </w:tcPr>
          <w:p w:rsidR="008258B4" w:rsidRDefault="008258B4" w:rsidP="007D2973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  <w:p w:rsidR="008258B4" w:rsidRDefault="008258B4" w:rsidP="007D2973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  <w:r w:rsidRPr="00464DF0">
              <w:rPr>
                <w:b/>
                <w:bCs/>
                <w:sz w:val="26"/>
                <w:u w:val="single"/>
                <w:lang w:val="uk-UA"/>
              </w:rPr>
              <w:t>І. Питання для розгляду районною радою:</w:t>
            </w:r>
          </w:p>
          <w:p w:rsidR="008258B4" w:rsidRPr="00464DF0" w:rsidRDefault="008258B4" w:rsidP="007D2973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1.1 </w:t>
            </w:r>
          </w:p>
        </w:tc>
        <w:tc>
          <w:tcPr>
            <w:tcW w:w="4364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 виконання районного бюджету за І півріччя 2015 року.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липень</w:t>
            </w:r>
          </w:p>
        </w:tc>
        <w:tc>
          <w:tcPr>
            <w:tcW w:w="2916" w:type="dxa"/>
            <w:gridSpan w:val="2"/>
          </w:tcPr>
          <w:p w:rsidR="008258B4" w:rsidRPr="00635097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lang w:val="uk-UA"/>
              </w:rPr>
              <w:t>Козеренко І.В.  – заступник начальника фінансового управління райдержадміністрації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1.</w:t>
            </w:r>
            <w:r>
              <w:rPr>
                <w:sz w:val="26"/>
                <w:lang w:val="uk-UA"/>
              </w:rPr>
              <w:t>2</w:t>
            </w:r>
          </w:p>
        </w:tc>
        <w:tc>
          <w:tcPr>
            <w:tcW w:w="4364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 стан пасажирських перевезень в районі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липень</w:t>
            </w:r>
          </w:p>
        </w:tc>
        <w:tc>
          <w:tcPr>
            <w:tcW w:w="2916" w:type="dxa"/>
            <w:gridSpan w:val="2"/>
          </w:tcPr>
          <w:p w:rsidR="008258B4" w:rsidRPr="007D2973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Управління економіки РДА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1.3</w:t>
            </w:r>
          </w:p>
        </w:tc>
        <w:tc>
          <w:tcPr>
            <w:tcW w:w="4364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 готовність закладів освіти охорони здоров′я, культури до роботи в осінньо-зимовий період.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серпень, вересень</w:t>
            </w:r>
          </w:p>
        </w:tc>
        <w:tc>
          <w:tcPr>
            <w:tcW w:w="2916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Даниленко Н.В. – заступник голови РДА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1.4</w:t>
            </w:r>
          </w:p>
        </w:tc>
        <w:tc>
          <w:tcPr>
            <w:tcW w:w="4364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 стан доріг в районі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жовтень</w:t>
            </w:r>
          </w:p>
        </w:tc>
        <w:tc>
          <w:tcPr>
            <w:tcW w:w="2916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Управління економіки РДА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1.5</w:t>
            </w:r>
          </w:p>
        </w:tc>
        <w:tc>
          <w:tcPr>
            <w:tcW w:w="4364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Звіт постійної комісії:</w:t>
            </w:r>
          </w:p>
          <w:p w:rsidR="008258B4" w:rsidRPr="00300158" w:rsidRDefault="008258B4" w:rsidP="007D29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lang w:val="uk-UA"/>
              </w:rPr>
            </w:pPr>
            <w:r w:rsidRPr="00300158">
              <w:rPr>
                <w:sz w:val="26"/>
                <w:lang w:val="uk-UA"/>
              </w:rPr>
              <w:t>з питань соціально-економічного розвитку району, промисловості, інвестиційної діяльності та середнього і малого бізнесу.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грудень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Гнітецький М. М.  – голова постійної комісії.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1.6</w:t>
            </w:r>
          </w:p>
        </w:tc>
        <w:tc>
          <w:tcPr>
            <w:tcW w:w="4364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 районний бюджет на 2016 рік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грудень</w:t>
            </w:r>
          </w:p>
        </w:tc>
        <w:tc>
          <w:tcPr>
            <w:tcW w:w="2916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Козеренко І.В.  – заступник начальника фінансового управління райдержадміністрації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1.7</w:t>
            </w:r>
          </w:p>
        </w:tc>
        <w:tc>
          <w:tcPr>
            <w:tcW w:w="4364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Земельні питання</w:t>
            </w:r>
          </w:p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- про користування лісовими угіддями ДП «Новоград-Волинський лісгосп АПК» 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  <w:r w:rsidRPr="00F274D4">
              <w:rPr>
                <w:sz w:val="26"/>
                <w:szCs w:val="26"/>
                <w:lang w:val="uk-UA"/>
              </w:rPr>
              <w:t>Тимощук М.С.</w:t>
            </w:r>
            <w:r w:rsidRPr="00F274D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274D4">
              <w:rPr>
                <w:sz w:val="26"/>
                <w:szCs w:val="26"/>
                <w:lang w:val="uk-UA"/>
              </w:rPr>
              <w:t>– заступник начальника управління Держземагентства в Новоград-Волинському районі</w:t>
            </w:r>
          </w:p>
          <w:p w:rsidR="008258B4" w:rsidRPr="00F274D4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Кирилюк Р.М. – перший заступник голови РДА.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1.8</w:t>
            </w:r>
          </w:p>
        </w:tc>
        <w:tc>
          <w:tcPr>
            <w:tcW w:w="4364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Питання комунальної власності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Виконавчий апарат</w:t>
            </w:r>
          </w:p>
        </w:tc>
      </w:tr>
      <w:tr w:rsidR="008258B4" w:rsidRPr="00464DF0" w:rsidTr="007D2973">
        <w:trPr>
          <w:cantSplit/>
        </w:trPr>
        <w:tc>
          <w:tcPr>
            <w:tcW w:w="9571" w:type="dxa"/>
            <w:gridSpan w:val="5"/>
          </w:tcPr>
          <w:p w:rsidR="008258B4" w:rsidRDefault="008258B4" w:rsidP="007D2973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  <w:p w:rsidR="008258B4" w:rsidRPr="00464DF0" w:rsidRDefault="008258B4" w:rsidP="007D2973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  <w:r w:rsidRPr="00464DF0">
              <w:rPr>
                <w:b/>
                <w:bCs/>
                <w:sz w:val="26"/>
                <w:u w:val="single"/>
                <w:lang w:val="uk-UA"/>
              </w:rPr>
              <w:t>ІІ. Питання для розгляду на засіданнях президії районної ради:</w:t>
            </w:r>
          </w:p>
          <w:p w:rsidR="008258B4" w:rsidRPr="00464DF0" w:rsidRDefault="008258B4" w:rsidP="007D2973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2.1</w:t>
            </w:r>
          </w:p>
        </w:tc>
        <w:tc>
          <w:tcPr>
            <w:tcW w:w="4364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липень, грудень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Рудницький Д.В.  – заступник голови районної ради</w:t>
            </w:r>
          </w:p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2.2</w:t>
            </w:r>
          </w:p>
        </w:tc>
        <w:tc>
          <w:tcPr>
            <w:tcW w:w="4364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Узгодження проектів рішень районної ради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липень, грудень</w:t>
            </w:r>
          </w:p>
        </w:tc>
        <w:tc>
          <w:tcPr>
            <w:tcW w:w="2916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Рудницький Д.В.  – заступник голови районної ради</w:t>
            </w:r>
          </w:p>
        </w:tc>
      </w:tr>
      <w:tr w:rsidR="008258B4" w:rsidRPr="00464DF0" w:rsidTr="007D2973">
        <w:trPr>
          <w:cantSplit/>
        </w:trPr>
        <w:tc>
          <w:tcPr>
            <w:tcW w:w="9571" w:type="dxa"/>
            <w:gridSpan w:val="5"/>
          </w:tcPr>
          <w:p w:rsidR="008258B4" w:rsidRDefault="008258B4" w:rsidP="007D2973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  <w:p w:rsidR="008258B4" w:rsidRPr="00464DF0" w:rsidRDefault="008258B4" w:rsidP="007D2973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  <w:r w:rsidRPr="00464DF0">
              <w:rPr>
                <w:b/>
                <w:bCs/>
                <w:sz w:val="26"/>
                <w:u w:val="single"/>
                <w:lang w:val="uk-UA"/>
              </w:rPr>
              <w:t>ІІІ. Питання для вивчення та розгляду постійними комісіями:</w:t>
            </w:r>
          </w:p>
          <w:p w:rsidR="008258B4" w:rsidRPr="00464DF0" w:rsidRDefault="008258B4" w:rsidP="007D2973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</w:tc>
      </w:tr>
      <w:tr w:rsidR="008258B4" w:rsidRPr="00F1561F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п</w:t>
            </w:r>
            <w:r w:rsidRPr="00A651ED">
              <w:rPr>
                <w:sz w:val="26"/>
                <w:szCs w:val="26"/>
                <w:lang w:val="uk-UA"/>
              </w:rPr>
              <w:t>рограма розроблення та оновлення схем планування територій генеральних планів населених пунктів Новоград-Волинського району на період 2012-2016 роки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липень-серпень</w:t>
            </w:r>
          </w:p>
        </w:tc>
        <w:tc>
          <w:tcPr>
            <w:tcW w:w="2916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соціально-економічного розвитку району, промисловості, інвестиційної діяльності та середнього і малого бізнесу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к</w:t>
            </w:r>
            <w:r w:rsidRPr="00A651ED">
              <w:rPr>
                <w:sz w:val="26"/>
                <w:szCs w:val="26"/>
                <w:lang w:val="uk-UA"/>
              </w:rPr>
              <w:t>омплексн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A651ED">
              <w:rPr>
                <w:sz w:val="26"/>
                <w:szCs w:val="26"/>
                <w:lang w:val="uk-UA"/>
              </w:rPr>
              <w:t xml:space="preserve"> програм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A651ED">
              <w:rPr>
                <w:sz w:val="26"/>
                <w:szCs w:val="26"/>
                <w:lang w:val="uk-UA"/>
              </w:rPr>
              <w:t xml:space="preserve"> «Молодь і родина Новоград-Волинщини» на 2012-2016 роки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липень-серпень</w:t>
            </w:r>
          </w:p>
        </w:tc>
        <w:tc>
          <w:tcPr>
            <w:tcW w:w="2916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освіти, культури та у справах сім'ї, молоді і спорту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3.3</w:t>
            </w:r>
          </w:p>
        </w:tc>
        <w:tc>
          <w:tcPr>
            <w:tcW w:w="4364" w:type="dxa"/>
          </w:tcPr>
          <w:p w:rsidR="008258B4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lang w:val="uk-UA"/>
              </w:rPr>
              <w:t>Про забруднення річки Случ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липень-серпень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Комісія </w:t>
            </w:r>
            <w:r>
              <w:rPr>
                <w:sz w:val="26"/>
                <w:szCs w:val="26"/>
                <w:lang w:val="uk-UA"/>
              </w:rPr>
              <w:t>з питань Чорнобильської катастрофи, екології та використання природних ресурсів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3.4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п</w:t>
            </w:r>
            <w:r w:rsidRPr="00A651ED">
              <w:rPr>
                <w:sz w:val="26"/>
                <w:szCs w:val="26"/>
                <w:lang w:val="uk-UA"/>
              </w:rPr>
              <w:t>рограм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A651ED">
              <w:rPr>
                <w:sz w:val="26"/>
                <w:szCs w:val="26"/>
                <w:lang w:val="uk-UA"/>
              </w:rPr>
              <w:t xml:space="preserve"> «Формування здорового способу життя та попередження захворюваності у школярів» на 2012-2017 роки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липень-серпень</w:t>
            </w:r>
          </w:p>
        </w:tc>
        <w:tc>
          <w:tcPr>
            <w:tcW w:w="2916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освіти, культури та у справах сім'ї, молоді і спорту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3.5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</w:t>
            </w:r>
            <w:r w:rsidRPr="00A651ED">
              <w:rPr>
                <w:sz w:val="26"/>
                <w:szCs w:val="26"/>
                <w:lang w:val="uk-UA"/>
              </w:rPr>
              <w:t>айонн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A651ED">
              <w:rPr>
                <w:sz w:val="26"/>
                <w:szCs w:val="26"/>
                <w:lang w:val="uk-UA"/>
              </w:rPr>
              <w:t xml:space="preserve"> цільов</w:t>
            </w:r>
            <w:r>
              <w:rPr>
                <w:sz w:val="26"/>
                <w:szCs w:val="26"/>
                <w:lang w:val="uk-UA"/>
              </w:rPr>
              <w:t xml:space="preserve">ої </w:t>
            </w:r>
            <w:r w:rsidRPr="00A651ED">
              <w:rPr>
                <w:sz w:val="26"/>
                <w:szCs w:val="26"/>
                <w:lang w:val="uk-UA"/>
              </w:rPr>
              <w:t>програм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A651ED">
              <w:rPr>
                <w:sz w:val="26"/>
                <w:szCs w:val="26"/>
                <w:lang w:val="uk-UA"/>
              </w:rPr>
              <w:t xml:space="preserve"> впровадження у навчально-виховний процес загальноосвітніх навчальних закладів інформаційно-комунікаційних технологій на період до 2015 року</w:t>
            </w:r>
          </w:p>
        </w:tc>
        <w:tc>
          <w:tcPr>
            <w:tcW w:w="1511" w:type="dxa"/>
          </w:tcPr>
          <w:p w:rsidR="008258B4" w:rsidRDefault="008258B4" w:rsidP="007D2973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липень-серпень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освіти, культури та у справах сім'ї, молоді і спорту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3.6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</w:t>
            </w:r>
            <w:r w:rsidRPr="00A651ED">
              <w:rPr>
                <w:sz w:val="26"/>
                <w:szCs w:val="26"/>
                <w:lang w:val="uk-UA"/>
              </w:rPr>
              <w:t>айонн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A651ED">
              <w:rPr>
                <w:sz w:val="26"/>
                <w:szCs w:val="26"/>
                <w:lang w:val="uk-UA"/>
              </w:rPr>
              <w:t xml:space="preserve"> комплексн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A651ED">
              <w:rPr>
                <w:sz w:val="26"/>
                <w:szCs w:val="26"/>
                <w:lang w:val="uk-UA"/>
              </w:rPr>
              <w:t xml:space="preserve"> програм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A651ED">
              <w:rPr>
                <w:sz w:val="26"/>
                <w:szCs w:val="26"/>
                <w:lang w:val="uk-UA"/>
              </w:rPr>
              <w:t xml:space="preserve"> боротьби з онкологічними захворюваннями на період до 2016 року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липень-серпень</w:t>
            </w:r>
          </w:p>
        </w:tc>
        <w:tc>
          <w:tcPr>
            <w:tcW w:w="2916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охорони здоров’я, соціального захисту населення та у справах ветеранів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3.7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п</w:t>
            </w:r>
            <w:r w:rsidRPr="00A651ED">
              <w:rPr>
                <w:sz w:val="26"/>
                <w:szCs w:val="26"/>
                <w:lang w:val="uk-UA"/>
              </w:rPr>
              <w:t>рограм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A651ED">
              <w:rPr>
                <w:sz w:val="26"/>
                <w:szCs w:val="26"/>
                <w:lang w:val="uk-UA"/>
              </w:rPr>
              <w:t xml:space="preserve"> «Ліси України» на 2010-2015 роки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липень-серпень</w:t>
            </w:r>
          </w:p>
        </w:tc>
        <w:tc>
          <w:tcPr>
            <w:tcW w:w="2916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АПК, регулювання земельних відносин та розвитку села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3.8</w:t>
            </w:r>
          </w:p>
        </w:tc>
        <w:tc>
          <w:tcPr>
            <w:tcW w:w="4364" w:type="dxa"/>
          </w:tcPr>
          <w:p w:rsidR="008258B4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оздоровлення дітей в районі</w:t>
            </w:r>
          </w:p>
        </w:tc>
        <w:tc>
          <w:tcPr>
            <w:tcW w:w="1511" w:type="dxa"/>
          </w:tcPr>
          <w:p w:rsidR="008258B4" w:rsidRDefault="008258B4" w:rsidP="007D2973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липень-серпень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освіти, культури та у справах сім'ї, молоді і спорту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3.9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програми захисту населених пунктів району та сільськогосподарських угідь від шкідливої дії вод на 2011-2015 роки.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вересень-жовтень </w:t>
            </w:r>
          </w:p>
        </w:tc>
        <w:tc>
          <w:tcPr>
            <w:tcW w:w="2916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АПК, регулювання земельних відносин та розвитку села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3.10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п</w:t>
            </w:r>
            <w:r w:rsidRPr="00A651ED">
              <w:rPr>
                <w:sz w:val="26"/>
                <w:szCs w:val="26"/>
                <w:lang w:val="uk-UA"/>
              </w:rPr>
              <w:t>рограм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A651ED">
              <w:rPr>
                <w:sz w:val="26"/>
                <w:szCs w:val="26"/>
                <w:lang w:val="uk-UA"/>
              </w:rPr>
              <w:t xml:space="preserve"> щодо заходів спрямованих на будівництво притулків для безпритульних тварин та зменшення захворювання домашніх тварин сказом на 2012-2015 роки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вересень-жовтень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АПК, регулювання земельних відносин та розвитку села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3.11</w:t>
            </w:r>
          </w:p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програми щодо протидії поширенню наркоманії, боротьби з незаконним обігом наркотичних засобів, психотропних речовин і прекурсорів в районі на 2013-2015 роки.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вересень-жовтень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охорони здоров’я, соціального захисту населення та у справах ветеранів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3.12</w:t>
            </w:r>
          </w:p>
        </w:tc>
        <w:tc>
          <w:tcPr>
            <w:tcW w:w="4364" w:type="dxa"/>
          </w:tcPr>
          <w:p w:rsidR="008258B4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проведення жнив в районі.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вересень-жовтень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АПК, регулювання земельних відносин та розвитку села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3.13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програми розвитку місцевого самоврядування в районі на 2012-2015 роки.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вересень-жовтень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регламенту, депутатської етики та місцевого самоврядування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3.14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районної програми пошуку і впорядкування поховань жертв війни та політичних репресій на 2013-2015 роки.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вересень-жовтень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освіти, культури та у справах сім'ї, молоді і спорту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3.15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районної цільової програми роботи з обдарованою молоддю на 2012-2015 роки.</w:t>
            </w:r>
          </w:p>
        </w:tc>
        <w:tc>
          <w:tcPr>
            <w:tcW w:w="1511" w:type="dxa"/>
          </w:tcPr>
          <w:p w:rsidR="008258B4" w:rsidRPr="0038468F" w:rsidRDefault="008258B4" w:rsidP="007D2973">
            <w:pPr>
              <w:spacing w:after="120"/>
              <w:jc w:val="center"/>
              <w:rPr>
                <w:lang w:val="uk-UA"/>
              </w:rPr>
            </w:pPr>
            <w:r>
              <w:rPr>
                <w:sz w:val="26"/>
                <w:lang w:val="uk-UA"/>
              </w:rPr>
              <w:t>вересень-жовтень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освіти, культури та у справах сім'ї, молоді і спорту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3.16</w:t>
            </w:r>
          </w:p>
        </w:tc>
        <w:tc>
          <w:tcPr>
            <w:tcW w:w="4364" w:type="dxa"/>
          </w:tcPr>
          <w:p w:rsidR="008258B4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районної програми підтримки індивідуального житлового будівництва на селі «Власний дім» на 2012-2015 роки.</w:t>
            </w:r>
          </w:p>
        </w:tc>
        <w:tc>
          <w:tcPr>
            <w:tcW w:w="1511" w:type="dxa"/>
          </w:tcPr>
          <w:p w:rsidR="008258B4" w:rsidRDefault="008258B4" w:rsidP="007D2973">
            <w:pPr>
              <w:spacing w:after="12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вересень-жовтень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соціально-економічного розвитку району, промисловості, інвестиційної діяльності та середнього і малого</w:t>
            </w:r>
          </w:p>
        </w:tc>
      </w:tr>
      <w:tr w:rsidR="008258B4" w:rsidRPr="00F1561F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3.17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підсумки виконання районної програми забезпечення пожежної безпеки на 2011-2015 роки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вересень-жовтень</w:t>
            </w:r>
          </w:p>
        </w:tc>
        <w:tc>
          <w:tcPr>
            <w:tcW w:w="2916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соціально-економічного розвитку району, промисловості, інвестиційної діяльності та середнього і малого бізнесу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3.18</w:t>
            </w:r>
          </w:p>
        </w:tc>
        <w:tc>
          <w:tcPr>
            <w:tcW w:w="4364" w:type="dxa"/>
          </w:tcPr>
          <w:p w:rsidR="008258B4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санітарно-епідеміологічну ситуацію в районі. 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вересень-жовтень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Комісія </w:t>
            </w:r>
            <w:r>
              <w:rPr>
                <w:sz w:val="26"/>
                <w:szCs w:val="26"/>
                <w:lang w:val="uk-UA"/>
              </w:rPr>
              <w:t>з питань Чорнобильської катастрофи, екології та використання природних ресурсів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3.19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регіональної програми розвитку початкової спеціальної мистецької освіти на території Новоград-Волинського району на 2012-2019 роки на базі Новоград-Волинської міської школи мистецтв.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листопад-грудень</w:t>
            </w:r>
          </w:p>
        </w:tc>
        <w:tc>
          <w:tcPr>
            <w:tcW w:w="2916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освіти, культури та у справах сім'ї, молоді і спорту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3.20</w:t>
            </w:r>
          </w:p>
        </w:tc>
        <w:tc>
          <w:tcPr>
            <w:tcW w:w="4364" w:type="dxa"/>
          </w:tcPr>
          <w:p w:rsidR="008258B4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програми щодо запобігання і протидії корупції в районі на 2013-2015 роки.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листопад-грудень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законності, правопорядку та прав людини.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3.21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районної цільової програми поліпшення санітарно-гігієнічних умов у загальноосвітніх закладах району на період до 2018 року.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листопад-грудень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освіти, культури та у справах сім'ї, молоді і спорту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3.22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районної цільової соціальної програми протидії захворювань на туберкульоз до 2016 року.</w:t>
            </w:r>
          </w:p>
        </w:tc>
        <w:tc>
          <w:tcPr>
            <w:tcW w:w="1511" w:type="dxa"/>
          </w:tcPr>
          <w:p w:rsidR="008258B4" w:rsidRPr="00464DF0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листопад-грудень</w:t>
            </w:r>
          </w:p>
        </w:tc>
        <w:tc>
          <w:tcPr>
            <w:tcW w:w="2916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охорони здоров’я, соціального захисту населення та у справах ветеранів</w:t>
            </w:r>
          </w:p>
        </w:tc>
      </w:tr>
      <w:tr w:rsidR="008258B4" w:rsidRPr="00F1561F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3.23</w:t>
            </w:r>
          </w:p>
        </w:tc>
        <w:tc>
          <w:tcPr>
            <w:tcW w:w="4364" w:type="dxa"/>
          </w:tcPr>
          <w:p w:rsidR="008258B4" w:rsidRPr="0029550C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районної програми забезпечення пожежної безпеки на 2011-2015 роки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листопад-грудень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соціально-економічного розвитку району, промисловості, інвестиційної діяльності та середнього і малого бізнесу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3.24</w:t>
            </w:r>
          </w:p>
        </w:tc>
        <w:tc>
          <w:tcPr>
            <w:tcW w:w="4364" w:type="dxa"/>
          </w:tcPr>
          <w:p w:rsidR="008258B4" w:rsidRPr="0029550C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с</w:t>
            </w:r>
            <w:r w:rsidRPr="00A651ED">
              <w:rPr>
                <w:sz w:val="26"/>
                <w:szCs w:val="26"/>
                <w:lang w:val="uk-UA"/>
              </w:rPr>
              <w:t>тратегі</w:t>
            </w:r>
            <w:r>
              <w:rPr>
                <w:sz w:val="26"/>
                <w:szCs w:val="26"/>
                <w:lang w:val="uk-UA"/>
              </w:rPr>
              <w:t>ї</w:t>
            </w:r>
            <w:r w:rsidRPr="00A651ED">
              <w:rPr>
                <w:sz w:val="26"/>
                <w:szCs w:val="26"/>
                <w:lang w:val="uk-UA"/>
              </w:rPr>
              <w:t xml:space="preserve"> соціально-економічного розвитку району на 2006-2016 роки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листопад-грудень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АПК, регулювання земельних відносин та розвитку села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Default="008258B4" w:rsidP="001233F4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3.25</w:t>
            </w:r>
          </w:p>
        </w:tc>
        <w:tc>
          <w:tcPr>
            <w:tcW w:w="4364" w:type="dxa"/>
          </w:tcPr>
          <w:p w:rsidR="008258B4" w:rsidRPr="0029550C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р</w:t>
            </w:r>
            <w:r w:rsidRPr="00A651ED">
              <w:rPr>
                <w:sz w:val="26"/>
                <w:szCs w:val="26"/>
                <w:lang w:val="uk-UA"/>
              </w:rPr>
              <w:t>айонн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A651ED">
              <w:rPr>
                <w:sz w:val="26"/>
                <w:szCs w:val="26"/>
                <w:lang w:val="uk-UA"/>
              </w:rPr>
              <w:t xml:space="preserve"> цільов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A651ED">
              <w:rPr>
                <w:sz w:val="26"/>
                <w:szCs w:val="26"/>
                <w:lang w:val="uk-UA"/>
              </w:rPr>
              <w:t xml:space="preserve"> програм</w:t>
            </w:r>
            <w:r>
              <w:rPr>
                <w:sz w:val="26"/>
                <w:szCs w:val="26"/>
                <w:lang w:val="uk-UA"/>
              </w:rPr>
              <w:t>и</w:t>
            </w:r>
            <w:r w:rsidRPr="00A651ED">
              <w:rPr>
                <w:sz w:val="26"/>
                <w:szCs w:val="26"/>
                <w:lang w:val="uk-UA"/>
              </w:rPr>
              <w:t xml:space="preserve"> розвитку дошкільної освіти на період до 2017 року</w:t>
            </w:r>
          </w:p>
        </w:tc>
        <w:tc>
          <w:tcPr>
            <w:tcW w:w="1511" w:type="dxa"/>
          </w:tcPr>
          <w:p w:rsidR="008258B4" w:rsidRDefault="008258B4" w:rsidP="007D2973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листопад-грудень</w:t>
            </w:r>
          </w:p>
        </w:tc>
        <w:tc>
          <w:tcPr>
            <w:tcW w:w="2916" w:type="dxa"/>
            <w:gridSpan w:val="2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Комісія з питань освіти, культури та у справах сім'ї, молоді і спорту</w:t>
            </w:r>
          </w:p>
        </w:tc>
      </w:tr>
      <w:tr w:rsidR="008258B4" w:rsidRPr="00464DF0" w:rsidTr="007D2973">
        <w:trPr>
          <w:cantSplit/>
        </w:trPr>
        <w:tc>
          <w:tcPr>
            <w:tcW w:w="9571" w:type="dxa"/>
            <w:gridSpan w:val="5"/>
          </w:tcPr>
          <w:p w:rsidR="008258B4" w:rsidRDefault="008258B4" w:rsidP="007D2973">
            <w:pPr>
              <w:jc w:val="center"/>
              <w:rPr>
                <w:b/>
                <w:bCs/>
                <w:sz w:val="26"/>
                <w:szCs w:val="26"/>
                <w:u w:val="single"/>
                <w:lang w:val="uk-UA"/>
              </w:rPr>
            </w:pPr>
          </w:p>
          <w:p w:rsidR="008258B4" w:rsidRDefault="008258B4" w:rsidP="007D2973">
            <w:pPr>
              <w:jc w:val="center"/>
              <w:rPr>
                <w:b/>
                <w:bCs/>
                <w:sz w:val="26"/>
                <w:szCs w:val="26"/>
                <w:u w:val="single"/>
                <w:lang w:val="uk-UA"/>
              </w:rPr>
            </w:pPr>
            <w:r w:rsidRPr="00A651ED">
              <w:rPr>
                <w:b/>
                <w:bCs/>
                <w:sz w:val="26"/>
                <w:szCs w:val="26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  <w:p w:rsidR="008258B4" w:rsidRPr="00A651ED" w:rsidRDefault="008258B4" w:rsidP="007D2973">
            <w:pPr>
              <w:jc w:val="center"/>
              <w:rPr>
                <w:b/>
                <w:bCs/>
                <w:sz w:val="26"/>
                <w:szCs w:val="26"/>
                <w:u w:val="single"/>
                <w:lang w:val="uk-UA"/>
              </w:rPr>
            </w:pP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4.1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  <w:r w:rsidRPr="00A651ED">
              <w:rPr>
                <w:sz w:val="26"/>
                <w:szCs w:val="26"/>
                <w:lang w:val="uk-UA"/>
              </w:rPr>
              <w:t>Навчання депутатів (за окремим планом)</w:t>
            </w:r>
          </w:p>
        </w:tc>
        <w:tc>
          <w:tcPr>
            <w:tcW w:w="1630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Протягом  півріччя</w:t>
            </w:r>
          </w:p>
        </w:tc>
        <w:tc>
          <w:tcPr>
            <w:tcW w:w="2797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Керівництво, виконавчий апарат ради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4.2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  <w:r w:rsidRPr="00A651ED">
              <w:rPr>
                <w:sz w:val="26"/>
                <w:szCs w:val="26"/>
                <w:lang w:val="uk-UA"/>
              </w:rPr>
              <w:t>Організація прийомів громадян з особистих питань</w:t>
            </w:r>
          </w:p>
        </w:tc>
        <w:tc>
          <w:tcPr>
            <w:tcW w:w="1630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Виконавчий апарат районної ради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4.3</w:t>
            </w:r>
          </w:p>
        </w:tc>
        <w:tc>
          <w:tcPr>
            <w:tcW w:w="4364" w:type="dxa"/>
          </w:tcPr>
          <w:p w:rsidR="008258B4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  <w:r w:rsidRPr="00A651ED">
              <w:rPr>
                <w:sz w:val="26"/>
                <w:szCs w:val="26"/>
                <w:lang w:val="uk-UA"/>
              </w:rPr>
              <w:t>Виступи представників фракцій у засобах масової інформації</w:t>
            </w:r>
          </w:p>
          <w:p w:rsidR="008258B4" w:rsidRPr="00A651ED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630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Керівники фракцій</w:t>
            </w:r>
          </w:p>
        </w:tc>
      </w:tr>
      <w:tr w:rsidR="008258B4" w:rsidRPr="00464DF0" w:rsidTr="007D2973">
        <w:trPr>
          <w:cantSplit/>
        </w:trPr>
        <w:tc>
          <w:tcPr>
            <w:tcW w:w="9571" w:type="dxa"/>
            <w:gridSpan w:val="5"/>
          </w:tcPr>
          <w:p w:rsidR="008258B4" w:rsidRDefault="008258B4" w:rsidP="007D2973">
            <w:pPr>
              <w:jc w:val="center"/>
              <w:rPr>
                <w:b/>
                <w:bCs/>
                <w:sz w:val="26"/>
                <w:szCs w:val="26"/>
                <w:u w:val="single"/>
                <w:lang w:val="uk-UA"/>
              </w:rPr>
            </w:pPr>
          </w:p>
          <w:p w:rsidR="008258B4" w:rsidRDefault="008258B4" w:rsidP="007D2973">
            <w:pPr>
              <w:jc w:val="center"/>
              <w:rPr>
                <w:b/>
                <w:bCs/>
                <w:sz w:val="26"/>
                <w:szCs w:val="26"/>
                <w:u w:val="single"/>
                <w:lang w:val="uk-UA"/>
              </w:rPr>
            </w:pPr>
            <w:r w:rsidRPr="00A651ED">
              <w:rPr>
                <w:b/>
                <w:bCs/>
                <w:sz w:val="26"/>
                <w:szCs w:val="26"/>
                <w:u w:val="single"/>
                <w:lang w:val="uk-UA"/>
              </w:rPr>
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</w:r>
          </w:p>
          <w:p w:rsidR="008258B4" w:rsidRPr="00A651ED" w:rsidRDefault="008258B4" w:rsidP="007D2973">
            <w:pPr>
              <w:jc w:val="center"/>
              <w:rPr>
                <w:b/>
                <w:bCs/>
                <w:sz w:val="26"/>
                <w:szCs w:val="26"/>
                <w:u w:val="single"/>
                <w:lang w:val="uk-UA"/>
              </w:rPr>
            </w:pP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5.1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  <w:r w:rsidRPr="00A651ED">
              <w:rPr>
                <w:sz w:val="26"/>
                <w:szCs w:val="26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</w:p>
          <w:p w:rsidR="008258B4" w:rsidRPr="00A651ED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630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вересень, грудень</w:t>
            </w:r>
          </w:p>
        </w:tc>
        <w:tc>
          <w:tcPr>
            <w:tcW w:w="2797" w:type="dxa"/>
          </w:tcPr>
          <w:p w:rsidR="008258B4" w:rsidRDefault="008258B4" w:rsidP="007D2973">
            <w:pPr>
              <w:jc w:val="bot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Рудницький Д.В.  – заступник голови районної ради</w:t>
            </w:r>
          </w:p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5.2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  <w:r w:rsidRPr="00A651ED">
              <w:rPr>
                <w:sz w:val="26"/>
                <w:szCs w:val="26"/>
                <w:lang w:val="uk-UA"/>
              </w:rPr>
              <w:t xml:space="preserve"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 </w:t>
            </w:r>
          </w:p>
          <w:p w:rsidR="008258B4" w:rsidRPr="00A651ED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630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Керівництво, виконавчий апарат ради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5.3</w:t>
            </w:r>
          </w:p>
        </w:tc>
        <w:tc>
          <w:tcPr>
            <w:tcW w:w="4364" w:type="dxa"/>
          </w:tcPr>
          <w:p w:rsidR="008258B4" w:rsidRPr="00A651ED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  <w:r w:rsidRPr="00A651ED">
              <w:rPr>
                <w:sz w:val="26"/>
                <w:szCs w:val="26"/>
                <w:lang w:val="uk-UA"/>
              </w:rPr>
              <w:t>Участь працівників виконавчого апарату ради у проведенні сесій, семінарів – нарад з сільськими, селищним головами, секретарями рад, навчанні депутатів</w:t>
            </w:r>
          </w:p>
          <w:p w:rsidR="008258B4" w:rsidRPr="00A651ED" w:rsidRDefault="008258B4" w:rsidP="007D2973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630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Керівництво, виконавчий апарат ради</w:t>
            </w: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5.4</w:t>
            </w:r>
          </w:p>
        </w:tc>
        <w:tc>
          <w:tcPr>
            <w:tcW w:w="4364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Вивчення узагальнення практики роботи органів місцевого самоврядування, надання практичної, методичної допомоги на місцях</w:t>
            </w:r>
          </w:p>
        </w:tc>
        <w:tc>
          <w:tcPr>
            <w:tcW w:w="1630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Виконавчий апарат ради</w:t>
            </w:r>
          </w:p>
        </w:tc>
      </w:tr>
      <w:tr w:rsidR="008258B4" w:rsidRPr="00464DF0" w:rsidTr="007D2973">
        <w:trPr>
          <w:cantSplit/>
        </w:trPr>
        <w:tc>
          <w:tcPr>
            <w:tcW w:w="9571" w:type="dxa"/>
            <w:gridSpan w:val="5"/>
          </w:tcPr>
          <w:p w:rsidR="008258B4" w:rsidRDefault="008258B4" w:rsidP="007D2973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  <w:p w:rsidR="008258B4" w:rsidRDefault="008258B4" w:rsidP="007D2973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  <w:r w:rsidRPr="00464DF0">
              <w:rPr>
                <w:b/>
                <w:bCs/>
                <w:sz w:val="26"/>
                <w:u w:val="single"/>
                <w:lang w:val="uk-UA"/>
              </w:rPr>
              <w:t>VI. Організаційно -  масові заходи</w:t>
            </w:r>
          </w:p>
          <w:p w:rsidR="008258B4" w:rsidRPr="00464DF0" w:rsidRDefault="008258B4" w:rsidP="007D2973">
            <w:pPr>
              <w:jc w:val="center"/>
              <w:rPr>
                <w:b/>
                <w:bCs/>
                <w:sz w:val="26"/>
                <w:u w:val="single"/>
                <w:lang w:val="uk-UA"/>
              </w:rPr>
            </w:pPr>
          </w:p>
        </w:tc>
      </w:tr>
      <w:tr w:rsidR="008258B4" w:rsidRPr="00464DF0" w:rsidTr="007D2973">
        <w:tc>
          <w:tcPr>
            <w:tcW w:w="780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6.1</w:t>
            </w:r>
          </w:p>
        </w:tc>
        <w:tc>
          <w:tcPr>
            <w:tcW w:w="4364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630" w:type="dxa"/>
            <w:gridSpan w:val="2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Протягом півріччя</w:t>
            </w:r>
          </w:p>
        </w:tc>
        <w:tc>
          <w:tcPr>
            <w:tcW w:w="2797" w:type="dxa"/>
          </w:tcPr>
          <w:p w:rsidR="008258B4" w:rsidRPr="00464DF0" w:rsidRDefault="008258B4" w:rsidP="007D2973">
            <w:pPr>
              <w:jc w:val="both"/>
              <w:rPr>
                <w:sz w:val="26"/>
                <w:lang w:val="uk-UA"/>
              </w:rPr>
            </w:pPr>
            <w:r w:rsidRPr="00464DF0">
              <w:rPr>
                <w:sz w:val="26"/>
                <w:lang w:val="uk-UA"/>
              </w:rPr>
              <w:t>Керівництво, виконавчий апарат ради</w:t>
            </w:r>
          </w:p>
        </w:tc>
      </w:tr>
    </w:tbl>
    <w:p w:rsidR="008258B4" w:rsidRPr="00464DF0" w:rsidRDefault="008258B4" w:rsidP="007D2973">
      <w:pPr>
        <w:jc w:val="both"/>
        <w:rPr>
          <w:sz w:val="28"/>
          <w:lang w:val="uk-UA"/>
        </w:rPr>
      </w:pPr>
    </w:p>
    <w:p w:rsidR="008258B4" w:rsidRPr="00464DF0" w:rsidRDefault="008258B4" w:rsidP="007D2973">
      <w:pPr>
        <w:jc w:val="both"/>
        <w:rPr>
          <w:sz w:val="28"/>
          <w:lang w:val="uk-UA"/>
        </w:rPr>
      </w:pPr>
    </w:p>
    <w:p w:rsidR="008258B4" w:rsidRDefault="008258B4" w:rsidP="007D2973">
      <w:pPr>
        <w:jc w:val="both"/>
        <w:rPr>
          <w:sz w:val="28"/>
          <w:lang w:val="uk-UA"/>
        </w:rPr>
      </w:pPr>
    </w:p>
    <w:p w:rsidR="008258B4" w:rsidRPr="00F274D4" w:rsidRDefault="008258B4" w:rsidP="007D2973">
      <w:pPr>
        <w:jc w:val="both"/>
        <w:rPr>
          <w:b/>
          <w:sz w:val="28"/>
          <w:szCs w:val="28"/>
          <w:lang w:val="uk-UA"/>
        </w:rPr>
      </w:pPr>
      <w:r w:rsidRPr="00F274D4">
        <w:rPr>
          <w:b/>
          <w:sz w:val="28"/>
          <w:szCs w:val="28"/>
          <w:lang w:val="uk-UA"/>
        </w:rPr>
        <w:t xml:space="preserve">Заступник голови районної ради                             Рудницький Д.В. </w:t>
      </w:r>
    </w:p>
    <w:p w:rsidR="008258B4" w:rsidRDefault="008258B4" w:rsidP="00300158">
      <w:pPr>
        <w:rPr>
          <w:b/>
        </w:rPr>
      </w:pPr>
    </w:p>
    <w:p w:rsidR="008258B4" w:rsidRPr="00300158" w:rsidRDefault="008258B4">
      <w:pPr>
        <w:rPr>
          <w:lang w:val="uk-UA"/>
        </w:rPr>
      </w:pPr>
    </w:p>
    <w:sectPr w:rsidR="008258B4" w:rsidRPr="00300158" w:rsidSect="007D297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5B4"/>
    <w:multiLevelType w:val="hybridMultilevel"/>
    <w:tmpl w:val="3FD0695A"/>
    <w:lvl w:ilvl="0" w:tplc="A314B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158"/>
    <w:rsid w:val="0005061C"/>
    <w:rsid w:val="001233F4"/>
    <w:rsid w:val="0029550C"/>
    <w:rsid w:val="00300158"/>
    <w:rsid w:val="0038468F"/>
    <w:rsid w:val="00464DF0"/>
    <w:rsid w:val="00635097"/>
    <w:rsid w:val="00683F4F"/>
    <w:rsid w:val="00764123"/>
    <w:rsid w:val="007D2973"/>
    <w:rsid w:val="008258B4"/>
    <w:rsid w:val="00837B5E"/>
    <w:rsid w:val="00883954"/>
    <w:rsid w:val="008D2991"/>
    <w:rsid w:val="008D50E7"/>
    <w:rsid w:val="00A651ED"/>
    <w:rsid w:val="00B409EA"/>
    <w:rsid w:val="00B55CA0"/>
    <w:rsid w:val="00C66941"/>
    <w:rsid w:val="00D504E4"/>
    <w:rsid w:val="00D755F9"/>
    <w:rsid w:val="00ED5007"/>
    <w:rsid w:val="00F1561F"/>
    <w:rsid w:val="00F2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5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0158"/>
    <w:pPr>
      <w:keepNext/>
      <w:jc w:val="center"/>
      <w:outlineLvl w:val="2"/>
    </w:pPr>
    <w:rPr>
      <w:b/>
      <w:bCs/>
      <w:sz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0158"/>
    <w:pPr>
      <w:keepNext/>
      <w:jc w:val="center"/>
      <w:outlineLvl w:val="3"/>
    </w:pPr>
    <w:rPr>
      <w:b/>
      <w:bCs/>
      <w:sz w:val="32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01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00158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00158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015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30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5</Pages>
  <Words>1322</Words>
  <Characters>7542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zzzxz</cp:lastModifiedBy>
  <cp:revision>7</cp:revision>
  <cp:lastPrinted>2015-07-31T08:08:00Z</cp:lastPrinted>
  <dcterms:created xsi:type="dcterms:W3CDTF">2015-06-04T06:01:00Z</dcterms:created>
  <dcterms:modified xsi:type="dcterms:W3CDTF">2015-07-31T08:10:00Z</dcterms:modified>
</cp:coreProperties>
</file>